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D09C" w14:textId="77777777" w:rsidR="003208EB" w:rsidRDefault="003208EB" w:rsidP="00B12B28">
      <w:pPr>
        <w:spacing w:line="240" w:lineRule="atLeast"/>
        <w:rPr>
          <w:rFonts w:ascii="Arial Black" w:hAnsi="Arial Black"/>
          <w:i/>
          <w:lang w:val="es-ES"/>
        </w:rPr>
      </w:pPr>
      <w:bookmarkStart w:id="0" w:name="_Hlk163670222"/>
      <w:bookmarkEnd w:id="0"/>
    </w:p>
    <w:p w14:paraId="5ED88C0D" w14:textId="5E7AE317" w:rsidR="00B12B28" w:rsidRDefault="00B12B28" w:rsidP="00B12B28">
      <w:pPr>
        <w:spacing w:line="240" w:lineRule="atLeast"/>
        <w:rPr>
          <w:rFonts w:ascii="Arial Black" w:hAnsi="Arial Black"/>
          <w:i/>
          <w:lang w:val="es-ES"/>
        </w:rPr>
      </w:pPr>
      <w:r w:rsidRPr="00BF3381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213E9D" wp14:editId="415F2244">
                <wp:simplePos x="0" y="0"/>
                <wp:positionH relativeFrom="column">
                  <wp:posOffset>-12459</wp:posOffset>
                </wp:positionH>
                <wp:positionV relativeFrom="paragraph">
                  <wp:posOffset>134282</wp:posOffset>
                </wp:positionV>
                <wp:extent cx="5747477" cy="381000"/>
                <wp:effectExtent l="0" t="0" r="43815" b="57150"/>
                <wp:wrapNone/>
                <wp:docPr id="1944585719" name="Rectangle: cantonades arrodonid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7477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7365D"/>
                        </a:solidFill>
                        <a:ln w="2552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5631" dir="3633274" algn="ctr" rotWithShape="0">
                            <a:srgbClr val="4E6128">
                              <a:alpha val="50027"/>
                            </a:srgbClr>
                          </a:outerShdw>
                        </a:effec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6B91CA" id="Rectangle: cantonades arrodonides 6" o:spid="_x0000_s1026" style="position:absolute;margin-left:-1pt;margin-top:10.55pt;width:452.55pt;height:30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" fillcolor="#17365d" strokeweight="2.01pt">
                <v:stroke joinstyle="miter"/>
                <v:shadow on="t" color="#4e6128" opacity="32785f" offset=".35mm,.62mm"/>
              </v:roundrect>
            </w:pict>
          </mc:Fallback>
        </mc:AlternateContent>
      </w:r>
    </w:p>
    <w:p w14:paraId="3481A9C3" w14:textId="1981E3FE" w:rsidR="00B12B28" w:rsidRPr="00E76353" w:rsidRDefault="00B12B28" w:rsidP="00B12B28">
      <w:pPr>
        <w:pStyle w:val="Textoindependiente"/>
        <w:rPr>
          <w:rFonts w:ascii="Arial" w:hAnsi="Arial" w:cs="Arial"/>
          <w:b w:val="0"/>
          <w:i w:val="0"/>
          <w:color w:val="FF0000"/>
          <w:u w:val="none"/>
        </w:rPr>
      </w:pPr>
      <w:r w:rsidRPr="00E76353">
        <w:rPr>
          <w:rFonts w:ascii="Arial" w:hAnsi="Arial" w:cs="Arial"/>
          <w:b w:val="0"/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16BBFFC" wp14:editId="6D5964EE">
                <wp:simplePos x="0" y="0"/>
                <wp:positionH relativeFrom="column">
                  <wp:posOffset>1856740</wp:posOffset>
                </wp:positionH>
                <wp:positionV relativeFrom="paragraph">
                  <wp:posOffset>-1270</wp:posOffset>
                </wp:positionV>
                <wp:extent cx="2397760" cy="304165"/>
                <wp:effectExtent l="6985" t="3810" r="5080" b="6350"/>
                <wp:wrapNone/>
                <wp:docPr id="672644431" name="Quadre de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304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4BB45" w14:textId="77777777" w:rsidR="00B12B28" w:rsidRPr="000073DD" w:rsidRDefault="00B12B28" w:rsidP="00B12B28">
                            <w:pPr>
                              <w:pStyle w:val="Textoindependiente"/>
                              <w:rPr>
                                <w:rFonts w:ascii="Verdana" w:hAnsi="Verdana"/>
                                <w:i w:val="0"/>
                                <w:u w:val="none"/>
                              </w:rPr>
                            </w:pPr>
                            <w:r w:rsidRPr="00BF3381">
                              <w:rPr>
                                <w:rFonts w:ascii="Verdana" w:hAnsi="Verdana"/>
                                <w:i w:val="0"/>
                                <w:color w:val="FFFFFF"/>
                                <w:u w:val="none"/>
                              </w:rPr>
                              <w:t>FULL D’INSCRIPCIÓ</w:t>
                            </w:r>
                          </w:p>
                          <w:p w14:paraId="4DF1375C" w14:textId="77777777" w:rsidR="00B12B28" w:rsidRDefault="00B12B28" w:rsidP="00B12B28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BBFFC" id="_x0000_t202" coordsize="21600,21600" o:spt="202" path="m,l,21600r21600,l21600,xe">
                <v:stroke joinstyle="miter"/>
                <v:path gradientshapeok="t" o:connecttype="rect"/>
              </v:shapetype>
              <v:shape id="Quadre de text 5" o:spid="_x0000_s1026" type="#_x0000_t202" style="position:absolute;left:0;text-align:left;margin-left:146.2pt;margin-top:-.1pt;width:188.8pt;height:23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" stroked="f">
                <v:fill opacity="0"/>
                <v:textbox inset="0,0,0,0">
                  <w:txbxContent>
                    <w:p w14:paraId="5CE4BB45" w14:textId="77777777" w:rsidR="00B12B28" w:rsidRPr="000073DD" w:rsidRDefault="00B12B28" w:rsidP="00B12B28">
                      <w:pPr>
                        <w:pStyle w:val="Textoindependiente"/>
                        <w:rPr>
                          <w:rFonts w:ascii="Verdana" w:hAnsi="Verdana"/>
                          <w:i w:val="0"/>
                          <w:u w:val="none"/>
                        </w:rPr>
                      </w:pPr>
                      <w:r w:rsidRPr="00BF3381">
                        <w:rPr>
                          <w:rFonts w:ascii="Verdana" w:hAnsi="Verdana"/>
                          <w:i w:val="0"/>
                          <w:color w:val="FFFFFF"/>
                          <w:u w:val="none"/>
                        </w:rPr>
                        <w:t>FULL D’INSCRIPCIÓ</w:t>
                      </w:r>
                    </w:p>
                    <w:p w14:paraId="4DF1375C" w14:textId="77777777" w:rsidR="00B12B28" w:rsidRDefault="00B12B28" w:rsidP="00B12B28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5A6BEA" w14:textId="77777777" w:rsidR="00B12B28" w:rsidRPr="00E76353" w:rsidRDefault="00B12B28" w:rsidP="00B12B28">
      <w:pPr>
        <w:pStyle w:val="Textoindependiente"/>
        <w:rPr>
          <w:rFonts w:ascii="Arial" w:hAnsi="Arial" w:cs="Arial"/>
          <w:b w:val="0"/>
          <w:i w:val="0"/>
          <w:u w:val="none"/>
        </w:rPr>
      </w:pPr>
    </w:p>
    <w:tbl>
      <w:tblPr>
        <w:tblpPr w:leftFromText="141" w:rightFromText="141" w:vertAnchor="text" w:tblpXSpec="center" w:tblpYSpec="inside"/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000" w:firstRow="0" w:lastRow="0" w:firstColumn="0" w:lastColumn="0" w:noHBand="0" w:noVBand="0"/>
      </w:tblPr>
      <w:tblGrid>
        <w:gridCol w:w="9060"/>
      </w:tblGrid>
      <w:tr w:rsidR="00B12B28" w:rsidRPr="00B467E7" w14:paraId="0BDB09BC" w14:textId="77777777" w:rsidTr="00C428A8">
        <w:trPr>
          <w:trHeight w:val="388"/>
        </w:trPr>
        <w:tc>
          <w:tcPr>
            <w:tcW w:w="5000" w:type="pct"/>
            <w:shd w:val="clear" w:color="auto" w:fill="B8CCE4"/>
            <w:vAlign w:val="center"/>
          </w:tcPr>
          <w:p w14:paraId="4B6E3883" w14:textId="77777777" w:rsidR="003208EB" w:rsidRDefault="003208EB" w:rsidP="00D3488E">
            <w:pPr>
              <w:pStyle w:val="Textoindependiente"/>
              <w:rPr>
                <w:rFonts w:ascii="Arial Black" w:hAnsi="Arial Black" w:cs="Arial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ascii="Arial Black" w:hAnsi="Arial Black" w:cs="Arial"/>
                <w:i w:val="0"/>
                <w:color w:val="000000"/>
                <w:sz w:val="44"/>
                <w:szCs w:val="44"/>
                <w:u w:val="none"/>
              </w:rPr>
              <w:t xml:space="preserve">Tast  de vins </w:t>
            </w:r>
          </w:p>
          <w:p w14:paraId="7BFBDB2A" w14:textId="032F5F78" w:rsidR="006139FC" w:rsidRPr="005844D8" w:rsidRDefault="003208EB" w:rsidP="00D3488E">
            <w:pPr>
              <w:pStyle w:val="Textoindependiente"/>
              <w:rPr>
                <w:rFonts w:ascii="Arial Black" w:hAnsi="Arial Black" w:cs="Arial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ascii="Arial Black" w:hAnsi="Arial Black" w:cs="Arial"/>
                <w:i w:val="0"/>
                <w:color w:val="000000"/>
                <w:sz w:val="44"/>
                <w:szCs w:val="44"/>
                <w:u w:val="none"/>
              </w:rPr>
              <w:t>“</w:t>
            </w:r>
            <w:r w:rsidR="00614E56">
              <w:rPr>
                <w:rFonts w:ascii="Arial Black" w:hAnsi="Arial Black" w:cs="Arial"/>
                <w:i w:val="0"/>
                <w:color w:val="000000"/>
                <w:sz w:val="44"/>
                <w:szCs w:val="44"/>
                <w:u w:val="none"/>
              </w:rPr>
              <w:t>VINS DE CRIMS</w:t>
            </w:r>
            <w:r>
              <w:rPr>
                <w:rFonts w:ascii="Arial Black" w:hAnsi="Arial Black" w:cs="Arial"/>
                <w:i w:val="0"/>
                <w:color w:val="000000"/>
                <w:sz w:val="44"/>
                <w:szCs w:val="44"/>
                <w:u w:val="none"/>
              </w:rPr>
              <w:t>”</w:t>
            </w:r>
          </w:p>
          <w:p w14:paraId="40EAD430" w14:textId="64D23CA7" w:rsidR="00B12B28" w:rsidRPr="00B467E7" w:rsidRDefault="00614E56" w:rsidP="00D3488E">
            <w:pPr>
              <w:pStyle w:val="Textoindependiente"/>
              <w:rPr>
                <w:rFonts w:ascii="Arial Nova Light" w:hAnsi="Arial Nova Light" w:cs="Arial"/>
                <w:i w:val="0"/>
                <w:color w:val="000000"/>
                <w:u w:val="none"/>
              </w:rPr>
            </w:pPr>
            <w:r>
              <w:rPr>
                <w:rFonts w:ascii="Arial Nova Light" w:hAnsi="Arial Nova Light" w:cs="Arial"/>
                <w:i w:val="0"/>
                <w:color w:val="3232FF" w:themeColor="accent3" w:themeShade="BF"/>
                <w:u w:val="none"/>
              </w:rPr>
              <w:t>12 DE FEBRER DE 2026</w:t>
            </w:r>
          </w:p>
        </w:tc>
      </w:tr>
    </w:tbl>
    <w:p w14:paraId="6D113208" w14:textId="77777777" w:rsidR="00B12B28" w:rsidRPr="00B467E7" w:rsidRDefault="00B12B28" w:rsidP="00B12B28">
      <w:pPr>
        <w:rPr>
          <w:rFonts w:ascii="Arial Nova Light" w:hAnsi="Arial Nova Light" w:cs="Arial"/>
          <w:vanish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B12B28" w:rsidRPr="00B467E7" w14:paraId="2CD9D10F" w14:textId="77777777" w:rsidTr="00C428A8">
        <w:trPr>
          <w:trHeight w:val="397"/>
        </w:trPr>
        <w:tc>
          <w:tcPr>
            <w:tcW w:w="9072" w:type="dxa"/>
            <w:vAlign w:val="center"/>
          </w:tcPr>
          <w:p w14:paraId="47B95AB6" w14:textId="09D4A173" w:rsidR="00B12B28" w:rsidRPr="00B467E7" w:rsidRDefault="00614E56" w:rsidP="00D3488E">
            <w:pPr>
              <w:snapToGrid w:val="0"/>
              <w:spacing w:line="240" w:lineRule="atLeast"/>
              <w:rPr>
                <w:rFonts w:ascii="Arial Nova Light" w:hAnsi="Arial Nova Light" w:cs="Arial"/>
                <w:bCs/>
                <w:sz w:val="22"/>
                <w:szCs w:val="22"/>
              </w:rPr>
            </w:pPr>
            <w:r>
              <w:rPr>
                <w:rFonts w:ascii="Arial Nova Light" w:hAnsi="Arial Nova Light" w:cs="Arial"/>
                <w:bCs/>
                <w:sz w:val="22"/>
                <w:szCs w:val="22"/>
              </w:rPr>
              <w:t>Nom i cognoms:</w:t>
            </w:r>
          </w:p>
        </w:tc>
      </w:tr>
      <w:tr w:rsidR="00B12B28" w:rsidRPr="00B467E7" w14:paraId="205A508D" w14:textId="77777777" w:rsidTr="003208EB">
        <w:trPr>
          <w:trHeight w:val="397"/>
        </w:trPr>
        <w:tc>
          <w:tcPr>
            <w:tcW w:w="9072" w:type="dxa"/>
            <w:vAlign w:val="center"/>
          </w:tcPr>
          <w:p w14:paraId="3B35F73A" w14:textId="73856D22" w:rsidR="00B12B28" w:rsidRPr="00B467E7" w:rsidRDefault="00614E56" w:rsidP="00D3488E">
            <w:pPr>
              <w:snapToGrid w:val="0"/>
              <w:spacing w:line="240" w:lineRule="atLeast"/>
              <w:rPr>
                <w:rFonts w:ascii="Arial Nova Light" w:hAnsi="Arial Nova Light" w:cs="Arial"/>
                <w:bCs/>
                <w:sz w:val="22"/>
                <w:szCs w:val="22"/>
              </w:rPr>
            </w:pPr>
            <w:r w:rsidRPr="00B467E7">
              <w:rPr>
                <w:rFonts w:ascii="Arial Nova Light" w:hAnsi="Arial Nova Light" w:cs="Arial"/>
                <w:bCs/>
                <w:sz w:val="22"/>
                <w:szCs w:val="22"/>
              </w:rPr>
              <w:t xml:space="preserve">Soci/a </w:t>
            </w:r>
            <w:r>
              <w:rPr>
                <w:rFonts w:ascii="Arial Nova Light" w:hAnsi="Arial Nova Light" w:cs="Arial"/>
                <w:bCs/>
                <w:sz w:val="22"/>
                <w:szCs w:val="22"/>
              </w:rPr>
              <w:t>d’</w:t>
            </w:r>
            <w:r w:rsidRPr="00B467E7">
              <w:rPr>
                <w:rFonts w:ascii="Arial Nova Light" w:hAnsi="Arial Nova Light" w:cs="Arial"/>
                <w:bCs/>
                <w:sz w:val="22"/>
                <w:szCs w:val="22"/>
              </w:rPr>
              <w:t>IPA</w:t>
            </w:r>
            <w:bookmarkStart w:id="1" w:name="Texto2"/>
            <w:r w:rsidRPr="00B467E7">
              <w:rPr>
                <w:rFonts w:ascii="Arial Nova Light" w:hAnsi="Arial Nova Light" w:cs="Arial"/>
                <w:bCs/>
                <w:sz w:val="22"/>
                <w:szCs w:val="22"/>
              </w:rPr>
              <w:t xml:space="preserve"> </w:t>
            </w:r>
            <w:bookmarkEnd w:id="1"/>
            <w:r>
              <w:rPr>
                <w:rFonts w:ascii="Arial Nova Light" w:hAnsi="Arial Nova Light" w:cs="Arial"/>
                <w:bCs/>
                <w:sz w:val="22"/>
                <w:szCs w:val="22"/>
              </w:rPr>
              <w:t xml:space="preserve"> </w:t>
            </w:r>
            <w:r w:rsidRPr="00614E56">
              <w:rPr>
                <w:rFonts w:ascii="Arial Nova Light" w:hAnsi="Arial Nova Light" w:cs="Arial"/>
                <w:b/>
                <w:sz w:val="22"/>
                <w:szCs w:val="22"/>
              </w:rPr>
              <w:t>SI   NO</w:t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t xml:space="preserve">                                     </w:t>
            </w:r>
            <w:r w:rsidRPr="00B467E7">
              <w:rPr>
                <w:rFonts w:ascii="Arial Nova Light" w:hAnsi="Arial Nova Light" w:cs="Arial"/>
                <w:bCs/>
                <w:sz w:val="22"/>
                <w:szCs w:val="22"/>
              </w:rPr>
              <w:t>amb Número</w:t>
            </w:r>
            <w:r>
              <w:rPr>
                <w:rFonts w:ascii="Arial Nova Light" w:hAnsi="Arial Nova Light" w:cs="Arial"/>
                <w:bCs/>
                <w:sz w:val="22"/>
                <w:szCs w:val="22"/>
              </w:rPr>
              <w:t xml:space="preserve"> de soci</w:t>
            </w:r>
            <w:r w:rsidRPr="00B467E7">
              <w:rPr>
                <w:rFonts w:ascii="Arial Nova Light" w:hAnsi="Arial Nova Light" w:cs="Arial"/>
                <w:bCs/>
                <w:sz w:val="22"/>
                <w:szCs w:val="22"/>
              </w:rPr>
              <w:t xml:space="preserve">:                                   </w:t>
            </w:r>
          </w:p>
        </w:tc>
      </w:tr>
      <w:tr w:rsidR="00B12B28" w:rsidRPr="00B467E7" w14:paraId="4338324A" w14:textId="77777777" w:rsidTr="00C428A8">
        <w:trPr>
          <w:trHeight w:val="397"/>
        </w:trPr>
        <w:tc>
          <w:tcPr>
            <w:tcW w:w="9072" w:type="dxa"/>
            <w:vAlign w:val="center"/>
          </w:tcPr>
          <w:p w14:paraId="43D0FAF4" w14:textId="6414302C" w:rsidR="00B12B28" w:rsidRPr="00B467E7" w:rsidRDefault="00B12B28" w:rsidP="00D3488E">
            <w:pPr>
              <w:snapToGrid w:val="0"/>
              <w:spacing w:line="240" w:lineRule="atLeast"/>
              <w:rPr>
                <w:rFonts w:ascii="Arial Nova Light" w:hAnsi="Arial Nova Light" w:cs="Arial"/>
                <w:bCs/>
                <w:sz w:val="22"/>
                <w:szCs w:val="22"/>
              </w:rPr>
            </w:pPr>
            <w:r w:rsidRPr="00B467E7">
              <w:rPr>
                <w:rFonts w:ascii="Arial Nova Light" w:hAnsi="Arial Nova Light" w:cs="Arial"/>
                <w:bCs/>
                <w:sz w:val="22"/>
                <w:szCs w:val="22"/>
              </w:rPr>
              <w:t>Telèfon de contacte:                              Adreça @ de contacte:</w:t>
            </w:r>
          </w:p>
        </w:tc>
      </w:tr>
    </w:tbl>
    <w:p w14:paraId="725CE66C" w14:textId="77777777" w:rsidR="00B12B28" w:rsidRPr="00B467E7" w:rsidRDefault="00B12B28" w:rsidP="00B12B28">
      <w:pPr>
        <w:spacing w:line="240" w:lineRule="atLeast"/>
        <w:rPr>
          <w:rFonts w:ascii="Arial Nova Light" w:hAnsi="Arial Nova Light" w:cs="Arial"/>
          <w:bCs/>
          <w:sz w:val="22"/>
          <w:szCs w:val="22"/>
        </w:rPr>
      </w:pPr>
    </w:p>
    <w:p w14:paraId="5F3D9953" w14:textId="1E60A61D" w:rsidR="006139FC" w:rsidRPr="00DC51F0" w:rsidRDefault="006139FC" w:rsidP="00614E56">
      <w:pPr>
        <w:spacing w:line="240" w:lineRule="atLeast"/>
        <w:jc w:val="both"/>
        <w:rPr>
          <w:rFonts w:ascii="Arial Nova Light" w:hAnsi="Arial Nova Light" w:cs="Arial"/>
          <w:b/>
          <w:color w:val="EE0000"/>
          <w:sz w:val="22"/>
          <w:szCs w:val="22"/>
        </w:rPr>
      </w:pPr>
      <w:r w:rsidRPr="003208EB">
        <w:rPr>
          <w:rFonts w:ascii="Arial Nova Light" w:hAnsi="Arial Nova Light" w:cs="Arial"/>
          <w:bCs/>
          <w:color w:val="FF0000"/>
          <w:sz w:val="22"/>
          <w:szCs w:val="22"/>
        </w:rPr>
        <w:t>El període d’inscripció finalitza</w:t>
      </w:r>
      <w:r w:rsidR="00B467E7" w:rsidRPr="003208EB">
        <w:rPr>
          <w:rFonts w:ascii="Arial Nova Light" w:hAnsi="Arial Nova Light" w:cs="Arial"/>
          <w:bCs/>
          <w:color w:val="FF0000"/>
          <w:sz w:val="22"/>
          <w:szCs w:val="22"/>
        </w:rPr>
        <w:t xml:space="preserve"> el dia</w:t>
      </w:r>
      <w:r w:rsidR="00B467E7" w:rsidRPr="001A7E78">
        <w:rPr>
          <w:rFonts w:ascii="Arial Nova Light" w:hAnsi="Arial Nova Light" w:cs="Arial"/>
          <w:b/>
          <w:color w:val="FF0000"/>
          <w:sz w:val="22"/>
          <w:szCs w:val="22"/>
        </w:rPr>
        <w:t xml:space="preserve"> </w:t>
      </w:r>
      <w:r w:rsidR="00614E56">
        <w:rPr>
          <w:rFonts w:ascii="Arial Nova Light" w:hAnsi="Arial Nova Light" w:cs="Arial"/>
          <w:b/>
          <w:color w:val="FF0000"/>
          <w:sz w:val="22"/>
          <w:szCs w:val="22"/>
        </w:rPr>
        <w:t xml:space="preserve">9 </w:t>
      </w:r>
      <w:r w:rsidR="00DC51F0">
        <w:rPr>
          <w:rFonts w:ascii="Arial Nova Light" w:hAnsi="Arial Nova Light" w:cs="Arial"/>
          <w:b/>
          <w:color w:val="FF0000"/>
          <w:sz w:val="22"/>
          <w:szCs w:val="22"/>
        </w:rPr>
        <w:t>de febrer</w:t>
      </w:r>
      <w:r w:rsidR="00B467E7" w:rsidRPr="001A7E78">
        <w:rPr>
          <w:rFonts w:ascii="Arial Nova Light" w:hAnsi="Arial Nova Light" w:cs="Arial"/>
          <w:bCs/>
          <w:color w:val="FF0000"/>
          <w:sz w:val="22"/>
          <w:szCs w:val="22"/>
        </w:rPr>
        <w:t>. Les inscripcions s’acceptaran per rigorós ordre d’arribada</w:t>
      </w:r>
      <w:r w:rsidR="00A9674E" w:rsidRPr="001A7E78">
        <w:rPr>
          <w:rFonts w:ascii="Arial Nova Light" w:hAnsi="Arial Nova Light" w:cs="Arial"/>
          <w:bCs/>
          <w:color w:val="FF0000"/>
          <w:sz w:val="22"/>
          <w:szCs w:val="22"/>
        </w:rPr>
        <w:t xml:space="preserve">. </w:t>
      </w:r>
      <w:r w:rsidR="00A9674E" w:rsidRPr="00D01B25">
        <w:rPr>
          <w:rFonts w:ascii="Arial Nova Light" w:hAnsi="Arial Nova Light" w:cs="Arial"/>
          <w:b/>
          <w:color w:val="FF0000"/>
          <w:sz w:val="22"/>
          <w:szCs w:val="22"/>
        </w:rPr>
        <w:t xml:space="preserve">Màxim </w:t>
      </w:r>
      <w:r w:rsidR="00614E56">
        <w:rPr>
          <w:rFonts w:ascii="Arial Nova Light" w:hAnsi="Arial Nova Light" w:cs="Arial"/>
          <w:b/>
          <w:color w:val="FF0000"/>
          <w:sz w:val="22"/>
          <w:szCs w:val="22"/>
        </w:rPr>
        <w:t>2</w:t>
      </w:r>
      <w:r w:rsidR="00A9674E" w:rsidRPr="00D01B25">
        <w:rPr>
          <w:rFonts w:ascii="Arial Nova Light" w:hAnsi="Arial Nova Light" w:cs="Arial"/>
          <w:b/>
          <w:color w:val="FF0000"/>
          <w:sz w:val="22"/>
          <w:szCs w:val="22"/>
        </w:rPr>
        <w:t>0 persones</w:t>
      </w:r>
      <w:r w:rsidR="00614E56">
        <w:rPr>
          <w:rFonts w:ascii="Arial Nova Light" w:hAnsi="Arial Nova Light" w:cs="Arial"/>
          <w:bCs/>
          <w:color w:val="FF0000"/>
          <w:sz w:val="22"/>
          <w:szCs w:val="22"/>
        </w:rPr>
        <w:t>.</w:t>
      </w:r>
      <w:r w:rsidR="00DC51F0">
        <w:rPr>
          <w:rFonts w:ascii="Arial Nova Light" w:hAnsi="Arial Nova Light" w:cs="Arial"/>
          <w:bCs/>
          <w:color w:val="FF0000"/>
          <w:sz w:val="22"/>
          <w:szCs w:val="22"/>
        </w:rPr>
        <w:t xml:space="preserve"> </w:t>
      </w:r>
      <w:r w:rsidR="00DC51F0" w:rsidRPr="00DC51F0">
        <w:rPr>
          <w:rFonts w:ascii="Arial Nova Light" w:hAnsi="Arial Nova Light" w:cs="Arial"/>
          <w:b/>
          <w:color w:val="EE0000"/>
          <w:sz w:val="22"/>
          <w:szCs w:val="22"/>
        </w:rPr>
        <w:t>ACTIVITAT NO APTA PER MENORS DE 18 ANYS</w:t>
      </w:r>
    </w:p>
    <w:p w14:paraId="03E57310" w14:textId="77777777" w:rsidR="00614E56" w:rsidRPr="00DC51F0" w:rsidRDefault="00614E56" w:rsidP="00614E56">
      <w:pPr>
        <w:spacing w:line="240" w:lineRule="atLeast"/>
        <w:jc w:val="both"/>
        <w:rPr>
          <w:rFonts w:ascii="Arial Nova Light" w:hAnsi="Arial Nova Light" w:cs="Arial"/>
          <w:b/>
          <w:color w:val="EE0000"/>
          <w:sz w:val="22"/>
          <w:szCs w:val="22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B12B28" w:rsidRPr="00B467E7" w14:paraId="451CBBAD" w14:textId="77777777" w:rsidTr="00C428A8">
        <w:trPr>
          <w:trHeight w:val="39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7100C1EE" w14:textId="65462ADA" w:rsidR="00B12B28" w:rsidRPr="00B467E7" w:rsidRDefault="00A9674E" w:rsidP="00D3488E">
            <w:pPr>
              <w:snapToGrid w:val="0"/>
              <w:spacing w:line="240" w:lineRule="atLeast"/>
              <w:jc w:val="center"/>
              <w:rPr>
                <w:rFonts w:ascii="Arial Nova Light" w:hAnsi="Arial Nova Light" w:cs="Arial"/>
                <w:b/>
                <w:bCs/>
                <w:sz w:val="22"/>
                <w:szCs w:val="22"/>
              </w:rPr>
            </w:pPr>
            <w:r>
              <w:rPr>
                <w:rFonts w:ascii="Arial Nova Light" w:hAnsi="Arial Nova Light" w:cs="Arial"/>
                <w:b/>
                <w:bCs/>
                <w:sz w:val="22"/>
                <w:szCs w:val="22"/>
              </w:rPr>
              <w:t>ASSISTENTS</w:t>
            </w:r>
            <w:r w:rsidR="006139FC" w:rsidRPr="00B467E7">
              <w:rPr>
                <w:rFonts w:ascii="Arial Nova Light" w:hAnsi="Arial Nova Light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12B28" w:rsidRPr="00B467E7" w14:paraId="4F82596C" w14:textId="77777777" w:rsidTr="00C428A8">
        <w:trPr>
          <w:trHeight w:val="73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9008" w14:textId="757FB7B4" w:rsidR="003208EB" w:rsidRPr="003208EB" w:rsidRDefault="00DC51F0" w:rsidP="003208EB">
            <w:pPr>
              <w:pStyle w:val="Prrafodelista"/>
              <w:numPr>
                <w:ilvl w:val="0"/>
                <w:numId w:val="8"/>
              </w:numPr>
              <w:snapToGrid w:val="0"/>
              <w:spacing w:line="240" w:lineRule="atLeast"/>
              <w:rPr>
                <w:rFonts w:ascii="Arial Nova Light" w:hAnsi="Arial Nova Light" w:cs="Arial"/>
                <w:bCs/>
                <w:sz w:val="22"/>
                <w:szCs w:val="22"/>
              </w:rPr>
            </w:pPr>
            <w:r w:rsidRPr="003208EB">
              <w:rPr>
                <w:rFonts w:ascii="Arial Nova Light" w:hAnsi="Arial Nova Light" w:cs="Arial"/>
                <w:bCs/>
                <w:sz w:val="22"/>
                <w:szCs w:val="22"/>
              </w:rPr>
              <w:t xml:space="preserve">Parella del soci </w:t>
            </w:r>
            <w:r w:rsidR="00B12B28" w:rsidRPr="003208EB">
              <w:rPr>
                <w:rFonts w:ascii="Arial Nova Light" w:hAnsi="Arial Nova Light" w:cs="Arial"/>
                <w:bCs/>
                <w:sz w:val="22"/>
                <w:szCs w:val="22"/>
              </w:rPr>
              <w:t xml:space="preserve">Nom i cognoms:     </w:t>
            </w:r>
            <w:r w:rsidR="00C428A8" w:rsidRPr="003208EB">
              <w:rPr>
                <w:rFonts w:ascii="Arial Nova Light" w:hAnsi="Arial Nova Light" w:cs="Arial"/>
                <w:bCs/>
                <w:sz w:val="22"/>
                <w:szCs w:val="22"/>
              </w:rPr>
              <w:t xml:space="preserve">                                           </w:t>
            </w:r>
          </w:p>
          <w:p w14:paraId="0F8A352F" w14:textId="76BF6DA0" w:rsidR="00C428A8" w:rsidRPr="003208EB" w:rsidRDefault="00C428A8" w:rsidP="003208EB">
            <w:pPr>
              <w:pStyle w:val="Prrafodelista"/>
              <w:numPr>
                <w:ilvl w:val="0"/>
                <w:numId w:val="8"/>
              </w:numPr>
              <w:snapToGrid w:val="0"/>
              <w:spacing w:line="240" w:lineRule="atLeast"/>
              <w:rPr>
                <w:rFonts w:ascii="Arial Nova Light" w:hAnsi="Arial Nova Light" w:cs="Arial"/>
                <w:bCs/>
                <w:sz w:val="22"/>
                <w:szCs w:val="22"/>
              </w:rPr>
            </w:pPr>
            <w:r w:rsidRPr="003208EB">
              <w:rPr>
                <w:rFonts w:ascii="Arial Nova Light" w:hAnsi="Arial Nova Light" w:cs="Arial"/>
                <w:bCs/>
                <w:sz w:val="22"/>
                <w:szCs w:val="22"/>
              </w:rPr>
              <w:t>DNI:</w:t>
            </w:r>
          </w:p>
          <w:p w14:paraId="14745F8D" w14:textId="7866232F" w:rsidR="00607170" w:rsidRPr="00607170" w:rsidRDefault="00C428A8" w:rsidP="00DC51F0">
            <w:pPr>
              <w:snapToGrid w:val="0"/>
              <w:spacing w:line="240" w:lineRule="atLeast"/>
              <w:rPr>
                <w:rFonts w:ascii="Arial Nova Light" w:hAnsi="Arial Nova Light" w:cs="Arial"/>
                <w:bCs/>
                <w:sz w:val="22"/>
                <w:szCs w:val="22"/>
              </w:rPr>
            </w:pPr>
            <w:r w:rsidRPr="00B467E7">
              <w:rPr>
                <w:rFonts w:ascii="Arial Nova Light" w:hAnsi="Arial Nova Light" w:cs="Arial"/>
                <w:bCs/>
                <w:sz w:val="22"/>
                <w:szCs w:val="22"/>
              </w:rPr>
              <w:t xml:space="preserve">     </w:t>
            </w:r>
          </w:p>
        </w:tc>
      </w:tr>
    </w:tbl>
    <w:p w14:paraId="08721C85" w14:textId="77777777" w:rsidR="00B12B28" w:rsidRPr="00B467E7" w:rsidRDefault="00B12B28" w:rsidP="00B12B28">
      <w:pPr>
        <w:pStyle w:val="Textoindependiente"/>
        <w:jc w:val="left"/>
        <w:rPr>
          <w:rFonts w:ascii="Arial Nova Light" w:hAnsi="Arial Nova Light" w:cs="Arial"/>
          <w:b w:val="0"/>
          <w:i w:val="0"/>
          <w:sz w:val="22"/>
          <w:u w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428A8" w:rsidRPr="00B467E7" w14:paraId="4B18A8F1" w14:textId="77777777" w:rsidTr="005B2AEF">
        <w:trPr>
          <w:trHeight w:val="447"/>
          <w:jc w:val="center"/>
        </w:trPr>
        <w:tc>
          <w:tcPr>
            <w:tcW w:w="9060" w:type="dxa"/>
            <w:shd w:val="clear" w:color="auto" w:fill="17365D"/>
          </w:tcPr>
          <w:p w14:paraId="14603D34" w14:textId="5DB98A4E" w:rsidR="00C428A8" w:rsidRPr="00B467E7" w:rsidRDefault="00C428A8" w:rsidP="00D3488E">
            <w:pPr>
              <w:spacing w:line="237" w:lineRule="auto"/>
              <w:ind w:right="80"/>
              <w:jc w:val="center"/>
              <w:rPr>
                <w:rFonts w:ascii="Arial Nova Light" w:eastAsia="Arial" w:hAnsi="Arial Nova Light"/>
                <w:b/>
                <w:sz w:val="28"/>
              </w:rPr>
            </w:pPr>
            <w:r w:rsidRPr="00B467E7">
              <w:rPr>
                <w:rFonts w:ascii="Arial Nova Light" w:eastAsia="Arial" w:hAnsi="Arial Nova Light"/>
                <w:b/>
                <w:sz w:val="28"/>
              </w:rPr>
              <w:t>PREU</w:t>
            </w:r>
            <w:r w:rsidR="00A55161">
              <w:rPr>
                <w:rFonts w:ascii="Arial Nova Light" w:eastAsia="Arial" w:hAnsi="Arial Nova Light"/>
                <w:b/>
                <w:sz w:val="28"/>
              </w:rPr>
              <w:t xml:space="preserve"> </w:t>
            </w:r>
          </w:p>
        </w:tc>
      </w:tr>
      <w:tr w:rsidR="00A55161" w:rsidRPr="00B467E7" w14:paraId="175C7E02" w14:textId="77777777" w:rsidTr="00A55161">
        <w:trPr>
          <w:trHeight w:val="584"/>
          <w:jc w:val="center"/>
        </w:trPr>
        <w:tc>
          <w:tcPr>
            <w:tcW w:w="9060" w:type="dxa"/>
            <w:vAlign w:val="center"/>
          </w:tcPr>
          <w:p w14:paraId="65561956" w14:textId="163E295F" w:rsidR="00614E56" w:rsidRDefault="00614E56" w:rsidP="004671D6">
            <w:pPr>
              <w:spacing w:line="237" w:lineRule="auto"/>
              <w:ind w:right="80"/>
              <w:jc w:val="center"/>
              <w:rPr>
                <w:rFonts w:ascii="Arial Nova Light" w:eastAsia="Arial" w:hAnsi="Arial Nova Light"/>
                <w:b/>
                <w:sz w:val="28"/>
              </w:rPr>
            </w:pPr>
            <w:r>
              <w:rPr>
                <w:rFonts w:ascii="Arial Nova Light" w:eastAsia="Arial" w:hAnsi="Arial Nova Light"/>
                <w:b/>
                <w:sz w:val="28"/>
              </w:rPr>
              <w:t>25</w:t>
            </w:r>
            <w:r w:rsidR="00A55161">
              <w:rPr>
                <w:rFonts w:ascii="Arial Nova Light" w:eastAsia="Arial" w:hAnsi="Arial Nova Light"/>
                <w:b/>
                <w:sz w:val="28"/>
              </w:rPr>
              <w:t xml:space="preserve">€ </w:t>
            </w:r>
            <w:r>
              <w:rPr>
                <w:rFonts w:ascii="Arial Nova Light" w:eastAsia="Arial" w:hAnsi="Arial Nova Light"/>
                <w:b/>
                <w:sz w:val="28"/>
              </w:rPr>
              <w:t xml:space="preserve"> soc</w:t>
            </w:r>
            <w:r w:rsidR="003208EB">
              <w:rPr>
                <w:rFonts w:ascii="Arial Nova Light" w:eastAsia="Arial" w:hAnsi="Arial Nova Light"/>
                <w:b/>
                <w:sz w:val="28"/>
              </w:rPr>
              <w:t xml:space="preserve">i@ </w:t>
            </w:r>
            <w:r>
              <w:rPr>
                <w:rFonts w:ascii="Arial Nova Light" w:eastAsia="Arial" w:hAnsi="Arial Nova Light"/>
                <w:b/>
                <w:sz w:val="28"/>
              </w:rPr>
              <w:t>IPA i parella</w:t>
            </w:r>
          </w:p>
          <w:p w14:paraId="5DAED634" w14:textId="6E5AD8C9" w:rsidR="00A55161" w:rsidRPr="00B467E7" w:rsidRDefault="00614E56" w:rsidP="004671D6">
            <w:pPr>
              <w:spacing w:line="237" w:lineRule="auto"/>
              <w:ind w:right="80"/>
              <w:jc w:val="center"/>
              <w:rPr>
                <w:rFonts w:ascii="Arial Nova Light" w:eastAsia="Arial" w:hAnsi="Arial Nova Light"/>
                <w:b/>
                <w:sz w:val="28"/>
              </w:rPr>
            </w:pPr>
            <w:r>
              <w:rPr>
                <w:rFonts w:ascii="Arial Nova Light" w:eastAsia="Arial" w:hAnsi="Arial Nova Light"/>
                <w:b/>
                <w:sz w:val="28"/>
              </w:rPr>
              <w:t>3</w:t>
            </w:r>
            <w:r w:rsidR="00B576B8">
              <w:rPr>
                <w:rFonts w:ascii="Arial Nova Light" w:eastAsia="Arial" w:hAnsi="Arial Nova Light"/>
                <w:b/>
                <w:sz w:val="28"/>
              </w:rPr>
              <w:t>5</w:t>
            </w:r>
            <w:r>
              <w:rPr>
                <w:rFonts w:ascii="Arial Nova Light" w:eastAsia="Arial" w:hAnsi="Arial Nova Light"/>
                <w:b/>
                <w:sz w:val="28"/>
              </w:rPr>
              <w:t>€  NO soci</w:t>
            </w:r>
            <w:r w:rsidR="003208EB">
              <w:rPr>
                <w:rFonts w:ascii="Arial Nova Light" w:eastAsia="Arial" w:hAnsi="Arial Nova Light"/>
                <w:b/>
                <w:sz w:val="28"/>
              </w:rPr>
              <w:t xml:space="preserve">@ </w:t>
            </w:r>
            <w:r>
              <w:rPr>
                <w:rFonts w:ascii="Arial Nova Light" w:eastAsia="Arial" w:hAnsi="Arial Nova Light"/>
                <w:b/>
                <w:sz w:val="28"/>
              </w:rPr>
              <w:t>IPA</w:t>
            </w:r>
          </w:p>
        </w:tc>
      </w:tr>
    </w:tbl>
    <w:p w14:paraId="03E51982" w14:textId="77777777" w:rsidR="00B12B28" w:rsidRPr="00B467E7" w:rsidRDefault="00B12B28" w:rsidP="00B12B28">
      <w:pPr>
        <w:pStyle w:val="Textoindependiente"/>
        <w:jc w:val="left"/>
        <w:rPr>
          <w:rFonts w:ascii="Arial Nova Light" w:hAnsi="Arial Nova Light" w:cs="Arial"/>
          <w:b w:val="0"/>
          <w:i w:val="0"/>
          <w:sz w:val="18"/>
          <w:szCs w:val="18"/>
          <w:u w:val="none"/>
        </w:rPr>
      </w:pPr>
    </w:p>
    <w:p w14:paraId="5709A40F" w14:textId="1EB40240" w:rsidR="00FC12C5" w:rsidRDefault="00B12B28" w:rsidP="00FC12C5">
      <w:pPr>
        <w:suppressAutoHyphens w:val="0"/>
        <w:rPr>
          <w:rFonts w:ascii="Arial" w:hAnsi="Arial" w:cs="Arial"/>
          <w:color w:val="222222"/>
          <w:lang w:val="es-ES" w:eastAsia="es-ES"/>
        </w:rPr>
      </w:pPr>
      <w:r w:rsidRPr="00B467E7">
        <w:rPr>
          <w:rFonts w:ascii="Arial Nova Light" w:eastAsia="Arial" w:hAnsi="Arial Nova Light"/>
          <w:sz w:val="22"/>
        </w:rPr>
        <w:t>Per poder fer una correcta inscripció heu d’enviar el full d’inscripció amb</w:t>
      </w:r>
      <w:r w:rsidR="003928DD">
        <w:rPr>
          <w:rFonts w:ascii="Arial Nova Light" w:eastAsia="Arial" w:hAnsi="Arial Nova Light"/>
          <w:sz w:val="22"/>
        </w:rPr>
        <w:t xml:space="preserve"> </w:t>
      </w:r>
      <w:r w:rsidR="003928DD" w:rsidRPr="003928DD">
        <w:rPr>
          <w:rFonts w:ascii="Arial Nova Light" w:eastAsia="Arial" w:hAnsi="Arial Nova Light"/>
          <w:b/>
          <w:bCs/>
          <w:sz w:val="22"/>
        </w:rPr>
        <w:t>totes</w:t>
      </w:r>
      <w:r w:rsidRPr="003928DD">
        <w:rPr>
          <w:rFonts w:ascii="Arial Nova Light" w:eastAsia="Arial" w:hAnsi="Arial Nova Light"/>
          <w:b/>
          <w:bCs/>
          <w:sz w:val="22"/>
        </w:rPr>
        <w:t xml:space="preserve"> les dades sol·licitades</w:t>
      </w:r>
      <w:r w:rsidRPr="00B467E7">
        <w:rPr>
          <w:rFonts w:ascii="Arial Nova Light" w:eastAsia="Arial" w:hAnsi="Arial Nova Light"/>
          <w:sz w:val="22"/>
        </w:rPr>
        <w:t xml:space="preserve"> a </w:t>
      </w:r>
      <w:hyperlink r:id="rId8" w:history="1">
        <w:r w:rsidRPr="00B467E7">
          <w:rPr>
            <w:rStyle w:val="Hipervnculo"/>
            <w:rFonts w:ascii="Arial Nova Light" w:eastAsia="Arial" w:hAnsi="Arial Nova Light"/>
            <w:sz w:val="22"/>
          </w:rPr>
          <w:t>ipagirona@ipagirona.org</w:t>
        </w:r>
      </w:hyperlink>
      <w:r w:rsidRPr="00B467E7">
        <w:rPr>
          <w:rFonts w:ascii="Arial Nova Light" w:eastAsia="Arial" w:hAnsi="Arial Nova Light"/>
          <w:color w:val="1155CC"/>
          <w:sz w:val="22"/>
        </w:rPr>
        <w:t xml:space="preserve"> </w:t>
      </w:r>
      <w:r w:rsidRPr="00B467E7">
        <w:rPr>
          <w:rFonts w:ascii="Arial Nova Light" w:eastAsia="Arial" w:hAnsi="Arial Nova Light"/>
          <w:sz w:val="22"/>
        </w:rPr>
        <w:t>(aquesta és la única adreça vàlida),</w:t>
      </w:r>
      <w:r w:rsidR="00FC12C5">
        <w:rPr>
          <w:rFonts w:ascii="Arial Nova Light" w:eastAsia="Arial" w:hAnsi="Arial Nova Light"/>
          <w:sz w:val="22"/>
        </w:rPr>
        <w:t xml:space="preserve"> amb el comprovant de l’ingrés al núm. De compte </w:t>
      </w:r>
      <w:r w:rsidR="00FC12C5" w:rsidRPr="00FC12C5">
        <w:rPr>
          <w:rFonts w:ascii="Arial" w:hAnsi="Arial" w:cs="Arial"/>
          <w:color w:val="222222"/>
          <w:lang w:val="es-ES" w:eastAsia="es-ES"/>
        </w:rPr>
        <w:t>ES87</w:t>
      </w:r>
      <w:r w:rsidR="00FC12C5">
        <w:rPr>
          <w:rFonts w:ascii="Arial" w:hAnsi="Arial" w:cs="Arial"/>
          <w:color w:val="222222"/>
          <w:lang w:val="es-ES" w:eastAsia="es-ES"/>
        </w:rPr>
        <w:t xml:space="preserve"> </w:t>
      </w:r>
      <w:r w:rsidR="00FC12C5" w:rsidRPr="00FC12C5">
        <w:rPr>
          <w:rFonts w:ascii="Arial" w:hAnsi="Arial" w:cs="Arial"/>
          <w:color w:val="222222"/>
          <w:lang w:val="es-ES" w:eastAsia="es-ES"/>
        </w:rPr>
        <w:t>0049</w:t>
      </w:r>
      <w:r w:rsidR="00FC12C5">
        <w:rPr>
          <w:rFonts w:ascii="Arial" w:hAnsi="Arial" w:cs="Arial"/>
          <w:color w:val="222222"/>
          <w:lang w:val="es-ES" w:eastAsia="es-ES"/>
        </w:rPr>
        <w:t xml:space="preserve"> </w:t>
      </w:r>
      <w:r w:rsidR="00FC12C5" w:rsidRPr="00FC12C5">
        <w:rPr>
          <w:rFonts w:ascii="Arial" w:hAnsi="Arial" w:cs="Arial"/>
          <w:color w:val="222222"/>
          <w:lang w:val="es-ES" w:eastAsia="es-ES"/>
        </w:rPr>
        <w:t>4946</w:t>
      </w:r>
      <w:r w:rsidR="00FC12C5">
        <w:rPr>
          <w:rFonts w:ascii="Arial" w:hAnsi="Arial" w:cs="Arial"/>
          <w:color w:val="222222"/>
          <w:lang w:val="es-ES" w:eastAsia="es-ES"/>
        </w:rPr>
        <w:t xml:space="preserve"> </w:t>
      </w:r>
      <w:r w:rsidR="00FC12C5" w:rsidRPr="00FC12C5">
        <w:rPr>
          <w:rFonts w:ascii="Arial" w:hAnsi="Arial" w:cs="Arial"/>
          <w:color w:val="222222"/>
          <w:lang w:val="es-ES" w:eastAsia="es-ES"/>
        </w:rPr>
        <w:t>73</w:t>
      </w:r>
      <w:r w:rsidR="00FC12C5">
        <w:rPr>
          <w:rFonts w:ascii="Arial" w:hAnsi="Arial" w:cs="Arial"/>
          <w:color w:val="222222"/>
          <w:lang w:val="es-ES" w:eastAsia="es-ES"/>
        </w:rPr>
        <w:t xml:space="preserve"> </w:t>
      </w:r>
      <w:r w:rsidR="00FC12C5" w:rsidRPr="00FC12C5">
        <w:rPr>
          <w:rFonts w:ascii="Arial" w:hAnsi="Arial" w:cs="Arial"/>
          <w:color w:val="222222"/>
          <w:lang w:val="es-ES" w:eastAsia="es-ES"/>
        </w:rPr>
        <w:t>2117102347</w:t>
      </w:r>
      <w:r w:rsidR="00FC12C5">
        <w:rPr>
          <w:rFonts w:ascii="Arial" w:hAnsi="Arial" w:cs="Arial"/>
          <w:color w:val="222222"/>
          <w:lang w:val="es-ES" w:eastAsia="es-ES"/>
        </w:rPr>
        <w:t>.</w:t>
      </w:r>
    </w:p>
    <w:p w14:paraId="40A57E63" w14:textId="77777777" w:rsidR="00FC12C5" w:rsidRPr="00FC12C5" w:rsidRDefault="00FC12C5" w:rsidP="00FC12C5">
      <w:pPr>
        <w:suppressAutoHyphens w:val="0"/>
        <w:rPr>
          <w:rFonts w:ascii="Arial" w:hAnsi="Arial" w:cs="Arial"/>
          <w:color w:val="222222"/>
          <w:lang w:val="es-ES" w:eastAsia="es-ES"/>
        </w:rPr>
      </w:pPr>
    </w:p>
    <w:p w14:paraId="07103060" w14:textId="48CDEAC2" w:rsidR="00B12B28" w:rsidRPr="00B467E7" w:rsidRDefault="00FC12C5" w:rsidP="00B12B28">
      <w:pPr>
        <w:spacing w:line="238" w:lineRule="auto"/>
        <w:jc w:val="both"/>
        <w:rPr>
          <w:rFonts w:ascii="Arial Nova Light" w:eastAsia="Arial" w:hAnsi="Arial Nova Light"/>
          <w:sz w:val="22"/>
        </w:rPr>
      </w:pPr>
      <w:r>
        <w:rPr>
          <w:rFonts w:ascii="Arial Nova Light" w:eastAsia="Arial" w:hAnsi="Arial Nova Light"/>
          <w:sz w:val="22"/>
        </w:rPr>
        <w:t>P</w:t>
      </w:r>
      <w:r w:rsidR="00B12B28" w:rsidRPr="00B467E7">
        <w:rPr>
          <w:rFonts w:ascii="Arial Nova Light" w:eastAsia="Arial" w:hAnsi="Arial Nova Light"/>
          <w:sz w:val="22"/>
        </w:rPr>
        <w:t>osteriorment i per part de l’organització, es confirmarà la prereserva de plaça per telèfon o per correu electrònic.</w:t>
      </w:r>
    </w:p>
    <w:p w14:paraId="54247B26" w14:textId="6FCA46F1" w:rsidR="004671D6" w:rsidRPr="000A5AF7" w:rsidRDefault="004671D6" w:rsidP="004671D6">
      <w:pPr>
        <w:jc w:val="center"/>
        <w:rPr>
          <w:rFonts w:ascii="Arial Nova Light" w:hAnsi="Arial Nova Light"/>
          <w:b/>
          <w:bCs/>
          <w:lang w:val="es-ES"/>
        </w:rPr>
      </w:pPr>
      <w:r>
        <w:rPr>
          <w:rFonts w:ascii="Arial Nova Light" w:hAnsi="Arial Nova Light"/>
          <w:b/>
          <w:bCs/>
          <w:lang w:val="es-ES"/>
        </w:rPr>
        <w:t xml:space="preserve">         </w:t>
      </w:r>
    </w:p>
    <w:p w14:paraId="02A7A735" w14:textId="77777777" w:rsidR="00C428A8" w:rsidRDefault="00C428A8" w:rsidP="00B12B28">
      <w:pPr>
        <w:spacing w:line="202" w:lineRule="exact"/>
      </w:pPr>
    </w:p>
    <w:p w14:paraId="035D3429" w14:textId="77777777" w:rsidR="003208EB" w:rsidRDefault="003208EB" w:rsidP="00B12B28">
      <w:pPr>
        <w:spacing w:line="202" w:lineRule="exact"/>
      </w:pPr>
    </w:p>
    <w:p w14:paraId="7D6FD05A" w14:textId="77777777" w:rsidR="003208EB" w:rsidRDefault="003208EB" w:rsidP="00B12B28">
      <w:pPr>
        <w:spacing w:line="202" w:lineRule="exact"/>
      </w:pPr>
    </w:p>
    <w:p w14:paraId="1A8DF0F2" w14:textId="77777777" w:rsidR="003208EB" w:rsidRDefault="003208EB" w:rsidP="00B12B28">
      <w:pPr>
        <w:spacing w:line="202" w:lineRule="exact"/>
      </w:pPr>
    </w:p>
    <w:p w14:paraId="734263BB" w14:textId="77777777" w:rsidR="003208EB" w:rsidRDefault="003208EB" w:rsidP="00B12B28">
      <w:pPr>
        <w:spacing w:line="202" w:lineRule="exact"/>
      </w:pPr>
    </w:p>
    <w:p w14:paraId="6E871FDF" w14:textId="77777777" w:rsidR="003208EB" w:rsidRDefault="003208EB" w:rsidP="00B12B28">
      <w:pPr>
        <w:spacing w:line="202" w:lineRule="exact"/>
      </w:pPr>
    </w:p>
    <w:p w14:paraId="72FD5B3B" w14:textId="3E1078A6" w:rsidR="00B12B28" w:rsidRPr="00D5738C" w:rsidRDefault="00B12B28" w:rsidP="00B12B28">
      <w:pPr>
        <w:pStyle w:val="Textoindependiente"/>
        <w:rPr>
          <w:rFonts w:ascii="Arial" w:hAnsi="Arial" w:cs="Arial"/>
          <w:b w:val="0"/>
          <w:i w:val="0"/>
          <w:sz w:val="22"/>
          <w:u w:val="none"/>
        </w:rPr>
      </w:pPr>
    </w:p>
    <w:p w14:paraId="68733FE5" w14:textId="75868F9A" w:rsidR="00B12B28" w:rsidRPr="00795906" w:rsidRDefault="00B12B28" w:rsidP="007959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6"/>
          <w:szCs w:val="36"/>
          <w:lang w:eastAsia="es-ES"/>
        </w:rPr>
      </w:pPr>
      <w:r w:rsidRPr="00795906">
        <w:rPr>
          <w:rFonts w:ascii="Arial" w:hAnsi="Arial" w:cs="Arial"/>
          <w:b/>
          <w:bCs/>
          <w:sz w:val="36"/>
          <w:szCs w:val="36"/>
          <w:lang w:eastAsia="es-ES"/>
        </w:rPr>
        <w:t xml:space="preserve">FORMULARI DE PROTECCIÓ DE DADES </w:t>
      </w:r>
      <w:r w:rsidR="00795906" w:rsidRPr="00795906">
        <w:rPr>
          <w:rFonts w:ascii="Arial" w:hAnsi="Arial" w:cs="Arial"/>
          <w:b/>
          <w:bCs/>
          <w:sz w:val="36"/>
          <w:szCs w:val="36"/>
          <w:lang w:eastAsia="es-ES"/>
        </w:rPr>
        <w:t>D’</w:t>
      </w:r>
      <w:r w:rsidRPr="00795906">
        <w:rPr>
          <w:rFonts w:ascii="Arial" w:hAnsi="Arial" w:cs="Arial"/>
          <w:b/>
          <w:bCs/>
          <w:sz w:val="36"/>
          <w:szCs w:val="36"/>
          <w:lang w:eastAsia="es-ES"/>
        </w:rPr>
        <w:t xml:space="preserve">ESDEVENIMENTS </w:t>
      </w:r>
      <w:r w:rsidR="00795906" w:rsidRPr="00795906">
        <w:rPr>
          <w:rFonts w:ascii="Arial" w:hAnsi="Arial" w:cs="Arial"/>
          <w:b/>
          <w:bCs/>
          <w:sz w:val="36"/>
          <w:szCs w:val="36"/>
          <w:lang w:eastAsia="es-ES"/>
        </w:rPr>
        <w:t>I</w:t>
      </w:r>
      <w:r w:rsidRPr="00795906">
        <w:rPr>
          <w:rFonts w:ascii="Arial" w:hAnsi="Arial" w:cs="Arial"/>
          <w:b/>
          <w:bCs/>
          <w:sz w:val="36"/>
          <w:szCs w:val="36"/>
          <w:lang w:eastAsia="es-ES"/>
        </w:rPr>
        <w:t xml:space="preserve"> ACTIVITATS</w:t>
      </w:r>
    </w:p>
    <w:p w14:paraId="28672C01" w14:textId="77777777" w:rsidR="00B12B28" w:rsidRDefault="00B12B28" w:rsidP="00B12B28">
      <w:pPr>
        <w:pStyle w:val="Sinespaciado"/>
        <w:jc w:val="center"/>
        <w:rPr>
          <w:b/>
        </w:rPr>
      </w:pPr>
    </w:p>
    <w:p w14:paraId="190FE6DA" w14:textId="3BF1B610" w:rsidR="00B12B28" w:rsidRPr="005C1D72" w:rsidRDefault="00B12B28" w:rsidP="00B12B28">
      <w:pPr>
        <w:pStyle w:val="Sinespaciado"/>
        <w:jc w:val="center"/>
        <w:rPr>
          <w:rFonts w:ascii="Arial Nova Light" w:hAnsi="Arial Nova Light"/>
          <w:b/>
          <w:sz w:val="32"/>
          <w:szCs w:val="32"/>
        </w:rPr>
      </w:pPr>
      <w:r w:rsidRPr="005C1D72">
        <w:rPr>
          <w:rFonts w:ascii="Arial Nova Light" w:hAnsi="Arial Nova Light"/>
          <w:b/>
          <w:sz w:val="32"/>
          <w:szCs w:val="32"/>
        </w:rPr>
        <w:t>En cas de voler assistir a aquesta esta activitat serà necessari emplenar aquest formulari d’inscripció.</w:t>
      </w:r>
    </w:p>
    <w:p w14:paraId="1217ED6C" w14:textId="77777777" w:rsidR="00B12B28" w:rsidRPr="00B11442" w:rsidRDefault="00B12B28" w:rsidP="00B12B28">
      <w:pPr>
        <w:jc w:val="both"/>
        <w:rPr>
          <w:rFonts w:ascii="Arial Nova Light" w:hAnsi="Arial Nova Light" w:cs="Arial"/>
          <w:b/>
          <w:bCs/>
          <w:lang w:eastAsia="es-ES"/>
        </w:rPr>
      </w:pPr>
    </w:p>
    <w:p w14:paraId="3AFC12DD" w14:textId="77777777" w:rsidR="00B12B28" w:rsidRPr="00B11442" w:rsidRDefault="00B12B28" w:rsidP="00B12B28">
      <w:pPr>
        <w:pStyle w:val="Sinespaciado"/>
        <w:jc w:val="both"/>
        <w:rPr>
          <w:rFonts w:ascii="Arial Nova Light" w:hAnsi="Arial Nova Light"/>
          <w:sz w:val="16"/>
          <w:szCs w:val="16"/>
        </w:rPr>
      </w:pPr>
      <w:r w:rsidRPr="00B11442">
        <w:rPr>
          <w:rFonts w:ascii="Arial Nova Light" w:hAnsi="Arial Nova Light"/>
          <w:b/>
          <w:sz w:val="16"/>
          <w:szCs w:val="16"/>
        </w:rPr>
        <w:t>PROTECCIÓ DE DADES</w:t>
      </w:r>
      <w:r w:rsidRPr="00B11442">
        <w:rPr>
          <w:rFonts w:ascii="Arial Nova Light" w:hAnsi="Arial Nova Light"/>
          <w:sz w:val="16"/>
          <w:szCs w:val="16"/>
        </w:rPr>
        <w:t xml:space="preserve">: En virtut del que estableix el </w:t>
      </w:r>
      <w:r w:rsidRPr="00B11442">
        <w:rPr>
          <w:rFonts w:ascii="Arial Nova Light" w:hAnsi="Arial Nova Light"/>
          <w:b/>
          <w:sz w:val="16"/>
          <w:szCs w:val="16"/>
        </w:rPr>
        <w:t>Reglament (UE) 2016/679</w:t>
      </w:r>
      <w:r w:rsidRPr="00B11442">
        <w:rPr>
          <w:rFonts w:ascii="Arial Nova Light" w:hAnsi="Arial Nova Light"/>
          <w:sz w:val="16"/>
          <w:szCs w:val="16"/>
        </w:rPr>
        <w:t xml:space="preserve"> del Parlament Europeu i del Consell i la </w:t>
      </w:r>
      <w:r w:rsidRPr="00B11442">
        <w:rPr>
          <w:rFonts w:ascii="Arial Nova Light" w:hAnsi="Arial Nova Light"/>
          <w:b/>
          <w:sz w:val="16"/>
          <w:szCs w:val="16"/>
        </w:rPr>
        <w:t>Llei Orgànica 3/2018</w:t>
      </w:r>
      <w:r w:rsidRPr="00B11442">
        <w:rPr>
          <w:rFonts w:ascii="Arial Nova Light" w:hAnsi="Arial Nova Light"/>
          <w:sz w:val="16"/>
          <w:szCs w:val="16"/>
        </w:rPr>
        <w:t xml:space="preserve">, de 5 de desembre se l’informa que les seves dades facilitades i els del seu(s) acompanyant(s) seran tractades per INTERNATIONAL POLICE ASSOCIATION (I.P.A.) </w:t>
      </w:r>
      <w:r w:rsidRPr="00B11442">
        <w:rPr>
          <w:rFonts w:ascii="Arial Nova Light" w:hAnsi="Arial Nova Light"/>
          <w:b/>
          <w:sz w:val="16"/>
          <w:szCs w:val="16"/>
        </w:rPr>
        <w:t>Secció Espanyola</w:t>
      </w:r>
      <w:r w:rsidRPr="00B11442">
        <w:rPr>
          <w:rFonts w:ascii="Arial Nova Light" w:hAnsi="Arial Nova Light"/>
          <w:sz w:val="16"/>
          <w:szCs w:val="16"/>
        </w:rPr>
        <w:t xml:space="preserve">, amb número de CIF </w:t>
      </w:r>
      <w:r w:rsidRPr="00B11442">
        <w:rPr>
          <w:rFonts w:ascii="Arial Nova Light" w:hAnsi="Arial Nova Light"/>
          <w:b/>
          <w:sz w:val="16"/>
          <w:szCs w:val="16"/>
        </w:rPr>
        <w:t>G58663733</w:t>
      </w:r>
      <w:r w:rsidRPr="00B11442">
        <w:rPr>
          <w:rFonts w:ascii="Arial Nova Light" w:hAnsi="Arial Nova Light"/>
          <w:sz w:val="16"/>
          <w:szCs w:val="16"/>
        </w:rPr>
        <w:t xml:space="preserve"> situada en Carrer de la Guardia Urbana, 3-5, Barcelona e INTERNATIONAL POLICE ASSOCIATION (I.P.A.) </w:t>
      </w:r>
      <w:r w:rsidRPr="00B11442">
        <w:rPr>
          <w:rFonts w:ascii="Arial Nova Light" w:hAnsi="Arial Nova Light"/>
          <w:b/>
          <w:sz w:val="16"/>
          <w:szCs w:val="16"/>
        </w:rPr>
        <w:t>Agrupació de Girona</w:t>
      </w:r>
      <w:r w:rsidRPr="00B11442">
        <w:rPr>
          <w:rFonts w:ascii="Arial Nova Light" w:hAnsi="Arial Nova Light"/>
          <w:sz w:val="16"/>
          <w:szCs w:val="16"/>
        </w:rPr>
        <w:t xml:space="preserve"> amb número de CIF </w:t>
      </w:r>
      <w:r w:rsidRPr="00B11442">
        <w:rPr>
          <w:rFonts w:ascii="Arial Nova Light" w:hAnsi="Arial Nova Light"/>
          <w:b/>
          <w:sz w:val="16"/>
          <w:szCs w:val="16"/>
        </w:rPr>
        <w:t>G17626292</w:t>
      </w:r>
      <w:r w:rsidRPr="00B11442">
        <w:rPr>
          <w:rFonts w:ascii="Arial Nova Light" w:hAnsi="Arial Nova Light"/>
          <w:sz w:val="16"/>
          <w:szCs w:val="16"/>
        </w:rPr>
        <w:t xml:space="preserve"> situada a la carretera de Santa Coloma de Farners, 78 i amb  l’adreça electrònica ipagirona@Ògmail.com, els quals actuen com </w:t>
      </w:r>
      <w:r w:rsidRPr="00B11442">
        <w:rPr>
          <w:rFonts w:ascii="Arial Nova Light" w:hAnsi="Arial Nova Light"/>
          <w:b/>
          <w:sz w:val="16"/>
          <w:szCs w:val="16"/>
        </w:rPr>
        <w:t>CORRESPONSABLES DE TRACTAMENT</w:t>
      </w:r>
      <w:r w:rsidRPr="00B11442">
        <w:rPr>
          <w:rFonts w:ascii="Arial Nova Light" w:hAnsi="Arial Nova Light"/>
          <w:sz w:val="16"/>
          <w:szCs w:val="16"/>
        </w:rPr>
        <w:t xml:space="preserve">. </w:t>
      </w:r>
    </w:p>
    <w:p w14:paraId="736C7ED3" w14:textId="77777777" w:rsidR="00B12B28" w:rsidRPr="00B11442" w:rsidRDefault="00B12B28" w:rsidP="00B12B28">
      <w:pPr>
        <w:pStyle w:val="Sinespaciado"/>
        <w:jc w:val="both"/>
        <w:rPr>
          <w:rFonts w:ascii="Arial Nova Light" w:hAnsi="Arial Nova Light"/>
          <w:sz w:val="16"/>
          <w:szCs w:val="16"/>
        </w:rPr>
      </w:pPr>
    </w:p>
    <w:p w14:paraId="244A5CFD" w14:textId="77777777" w:rsidR="00B12B28" w:rsidRPr="00B11442" w:rsidRDefault="00B12B28" w:rsidP="00B12B28">
      <w:pPr>
        <w:pStyle w:val="Sinespaciado"/>
        <w:jc w:val="both"/>
        <w:rPr>
          <w:rFonts w:ascii="Arial Nova Light" w:hAnsi="Arial Nova Light"/>
          <w:sz w:val="16"/>
          <w:szCs w:val="16"/>
        </w:rPr>
      </w:pPr>
      <w:r w:rsidRPr="00B11442">
        <w:rPr>
          <w:rFonts w:ascii="Arial Nova Light" w:hAnsi="Arial Nova Light"/>
          <w:sz w:val="16"/>
          <w:szCs w:val="16"/>
        </w:rPr>
        <w:t xml:space="preserve">Les seves dades i els de la seva(s) acompanyant(s) seran tractades amb les finalitats pròpies derivades de la seva inscripció en l’esdeveniment o activitat (finalitat 1). Així mateix, si així ho conscient, les dades, incloent la seva imatge i la del seu(s) acompanyant(s), seran tractades per a la divulgació i promoció de l’esdeveniment (finalitat 2). Si ho desitja pot contactar amb el nostre Delegat de Protecció de Dades (DPD), revocar el consentiment facilitat i/o exercir els seus drets d’accés, rectificació, supressió, oposició, limitació del tractament i/o portabilitat de les dades mitjançant escrit dirigit a INTERNATIONAL POLICE ASSOCIATION (I.P.A.) a l’adreça establerta anteriorment o en la següent adreça de correu electrònic </w:t>
      </w:r>
      <w:hyperlink r:id="rId9" w:history="1">
        <w:r w:rsidRPr="00B11442">
          <w:rPr>
            <w:rFonts w:ascii="Arial Nova Light" w:hAnsi="Arial Nova Light"/>
            <w:b/>
            <w:sz w:val="16"/>
            <w:szCs w:val="16"/>
          </w:rPr>
          <w:t>privacidad@ipaespana.org</w:t>
        </w:r>
      </w:hyperlink>
      <w:r w:rsidRPr="00B11442">
        <w:rPr>
          <w:rFonts w:ascii="Arial Nova Light" w:hAnsi="Arial Nova Light"/>
          <w:sz w:val="16"/>
          <w:szCs w:val="16"/>
        </w:rPr>
        <w:t xml:space="preserve">. Per a més informació sobre la política de privacitat pot ingressar a </w:t>
      </w:r>
      <w:hyperlink r:id="rId10" w:history="1">
        <w:r w:rsidRPr="00B11442">
          <w:rPr>
            <w:rFonts w:ascii="Arial Nova Light" w:hAnsi="Arial Nova Light"/>
            <w:b/>
            <w:sz w:val="16"/>
            <w:szCs w:val="16"/>
          </w:rPr>
          <w:t>http://web.ipaespana.org/</w:t>
        </w:r>
      </w:hyperlink>
      <w:r w:rsidRPr="00B11442">
        <w:rPr>
          <w:rFonts w:ascii="Arial Nova Light" w:hAnsi="Arial Nova Light"/>
          <w:b/>
          <w:sz w:val="16"/>
          <w:szCs w:val="16"/>
        </w:rPr>
        <w:t>.</w:t>
      </w:r>
    </w:p>
    <w:p w14:paraId="53DE24F5" w14:textId="77777777" w:rsidR="00B12B28" w:rsidRPr="00B11442" w:rsidRDefault="00B12B28" w:rsidP="00B12B28">
      <w:pPr>
        <w:pStyle w:val="Sinespaciado"/>
        <w:jc w:val="both"/>
        <w:rPr>
          <w:rFonts w:ascii="Arial Nova Light" w:hAnsi="Arial Nova Light"/>
          <w:sz w:val="16"/>
          <w:szCs w:val="16"/>
        </w:rPr>
      </w:pPr>
    </w:p>
    <w:p w14:paraId="0C3CBD0C" w14:textId="77777777" w:rsidR="00B12B28" w:rsidRPr="00B11442" w:rsidRDefault="00B12B28" w:rsidP="00B12B28">
      <w:pPr>
        <w:pStyle w:val="Sinespaciado"/>
        <w:jc w:val="both"/>
        <w:rPr>
          <w:rFonts w:ascii="Arial Nova Light" w:hAnsi="Arial Nova Light"/>
          <w:sz w:val="16"/>
          <w:szCs w:val="16"/>
        </w:rPr>
      </w:pPr>
      <w:r w:rsidRPr="00B11442">
        <w:rPr>
          <w:rFonts w:ascii="Arial Nova Light" w:hAnsi="Arial Nova Light"/>
          <w:sz w:val="16"/>
          <w:szCs w:val="16"/>
        </w:rPr>
        <w:t>Igualment, en atenció al que disposa el dret a la pròpia imatge, reconegut a l’article 18.1 de la Constitució Espanyola i regulat per la Llei Orgànica 1/1982 de 5 de maig, sobre el dret a l’honor, a la intimitat personal i familiar i a la pròpia imatge, els informem que l’organització realitza tractament i difusió d’aquestes imatges (finalitat 2) en diferents suports i aplicacions, amb la finalitat esmentada anteriorment.</w:t>
      </w:r>
    </w:p>
    <w:p w14:paraId="112D3A5F" w14:textId="77777777" w:rsidR="00B12B28" w:rsidRPr="00B11442" w:rsidRDefault="00B12B28" w:rsidP="00B12B28">
      <w:pPr>
        <w:pStyle w:val="Sinespaciado"/>
        <w:jc w:val="both"/>
        <w:rPr>
          <w:rFonts w:ascii="Arial Nova Light" w:hAnsi="Arial Nova Light"/>
          <w:sz w:val="16"/>
          <w:szCs w:val="16"/>
        </w:rPr>
      </w:pPr>
    </w:p>
    <w:p w14:paraId="0F250D28" w14:textId="77777777" w:rsidR="00B12B28" w:rsidRPr="00B11442" w:rsidRDefault="00B12B28" w:rsidP="00B12B28">
      <w:pPr>
        <w:pStyle w:val="Sinespaciado"/>
        <w:jc w:val="both"/>
        <w:rPr>
          <w:rFonts w:ascii="Arial Nova Light" w:hAnsi="Arial Nova Light"/>
          <w:sz w:val="16"/>
          <w:szCs w:val="16"/>
        </w:rPr>
      </w:pPr>
      <w:r w:rsidRPr="00B11442">
        <w:rPr>
          <w:rFonts w:ascii="Arial Nova Light" w:hAnsi="Arial Nova Light"/>
          <w:sz w:val="16"/>
          <w:szCs w:val="16"/>
        </w:rPr>
        <w:t xml:space="preserve">A partir de la signatura del present formulari d'inscripció a l'esdeveniment, vostè </w:t>
      </w:r>
      <w:r w:rsidRPr="00B11442">
        <w:rPr>
          <w:rFonts w:ascii="Arial Nova Light" w:hAnsi="Arial Nova Light"/>
          <w:b/>
          <w:sz w:val="16"/>
          <w:szCs w:val="16"/>
        </w:rPr>
        <w:t>AUTORITZA EXPRESSAMENT</w:t>
      </w:r>
      <w:r w:rsidRPr="00B11442">
        <w:rPr>
          <w:rFonts w:ascii="Arial Nova Light" w:hAnsi="Arial Nova Light"/>
          <w:sz w:val="16"/>
          <w:szCs w:val="16"/>
        </w:rPr>
        <w:t xml:space="preserve"> el tractament de les seves dades de caràcter personal i els del seu(s) acompanyant(s) per a la finalitat 1, per part de I.P.A. L'associat garanteix que compta amb l'autorització expressa del seu(s) acompanyant(s) per cedir les seves dades de caràcter personal per a la finalitat 1.</w:t>
      </w:r>
    </w:p>
    <w:p w14:paraId="1B766551" w14:textId="77777777" w:rsidR="00B12B28" w:rsidRPr="00B11442" w:rsidRDefault="00B12B28" w:rsidP="00B12B28">
      <w:pPr>
        <w:pStyle w:val="Sinespaciado"/>
        <w:jc w:val="both"/>
        <w:rPr>
          <w:rFonts w:ascii="Arial Nova Light" w:hAnsi="Arial Nova Light"/>
          <w:sz w:val="16"/>
          <w:szCs w:val="16"/>
        </w:rPr>
      </w:pPr>
    </w:p>
    <w:p w14:paraId="2819873B" w14:textId="0DBCE547" w:rsidR="00B12B28" w:rsidRPr="00B11442" w:rsidRDefault="00B12B28" w:rsidP="00B12B28">
      <w:pPr>
        <w:pStyle w:val="Sinespaciado"/>
        <w:jc w:val="both"/>
        <w:rPr>
          <w:rFonts w:ascii="Arial Nova Light" w:hAnsi="Arial Nova Light"/>
          <w:sz w:val="16"/>
          <w:szCs w:val="16"/>
        </w:rPr>
      </w:pPr>
      <w:r w:rsidRPr="00B11442">
        <w:rPr>
          <w:rFonts w:ascii="Arial Nova Light" w:hAnsi="Arial Nova Light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D5F8592" wp14:editId="52792CEA">
                <wp:simplePos x="0" y="0"/>
                <wp:positionH relativeFrom="column">
                  <wp:posOffset>1905</wp:posOffset>
                </wp:positionH>
                <wp:positionV relativeFrom="paragraph">
                  <wp:posOffset>13335</wp:posOffset>
                </wp:positionV>
                <wp:extent cx="359410" cy="368935"/>
                <wp:effectExtent l="0" t="0" r="21590" b="12065"/>
                <wp:wrapTight wrapText="bothSides">
                  <wp:wrapPolygon edited="0">
                    <wp:start x="0" y="0"/>
                    <wp:lineTo x="0" y="21191"/>
                    <wp:lineTo x="21753" y="21191"/>
                    <wp:lineTo x="21753" y="0"/>
                    <wp:lineTo x="0" y="0"/>
                  </wp:wrapPolygon>
                </wp:wrapTight>
                <wp:docPr id="9487578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70DEA" id="Rectangle 3" o:spid="_x0000_s1026" style="position:absolute;margin-left:.15pt;margin-top:1.05pt;width:28.3pt;height:29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" strokecolor="#0000bf [3213]">
                <w10:wrap type="tight"/>
              </v:rect>
            </w:pict>
          </mc:Fallback>
        </mc:AlternateContent>
      </w:r>
      <w:r w:rsidRPr="00B11442">
        <w:rPr>
          <w:rFonts w:ascii="Arial Nova Light" w:hAnsi="Arial Nova Light"/>
          <w:b/>
          <w:sz w:val="16"/>
          <w:szCs w:val="16"/>
        </w:rPr>
        <w:t>CONSENTEIXO EXPRESSAMENT I AUTORITZO a I.P.A</w:t>
      </w:r>
      <w:r w:rsidRPr="00B11442">
        <w:rPr>
          <w:rFonts w:ascii="Arial Nova Light" w:hAnsi="Arial Nova Light"/>
          <w:sz w:val="16"/>
          <w:szCs w:val="16"/>
        </w:rPr>
        <w:t>., l’ús de les meves imatges i la del meu(s) acompanyant(s) per a la divulgació i promoció de l’esdeveniment per qualsevol mitjà, a què es refereix la finalitat 2. L’associat garanteix que compta amb l’autorització expressa del seu(s) acompanyant(s) per cedir les seves dades de caràcter personal per a la finalitat 2.</w:t>
      </w:r>
    </w:p>
    <w:p w14:paraId="76659BC0" w14:textId="77777777" w:rsidR="00B12B28" w:rsidRPr="00B11442" w:rsidRDefault="00B12B28" w:rsidP="00B12B28">
      <w:pPr>
        <w:pStyle w:val="Textoindependiente"/>
        <w:jc w:val="left"/>
        <w:rPr>
          <w:rFonts w:ascii="Arial Nova Light" w:hAnsi="Arial Nova Light" w:cs="Arial"/>
          <w:b w:val="0"/>
          <w:i w:val="0"/>
          <w:sz w:val="16"/>
          <w:szCs w:val="16"/>
          <w:u w:val="none"/>
        </w:rPr>
      </w:pPr>
    </w:p>
    <w:p w14:paraId="3315133B" w14:textId="0E6E397D" w:rsidR="00B12B28" w:rsidRPr="00B11442" w:rsidRDefault="00B12B28" w:rsidP="00B12B28">
      <w:pPr>
        <w:pStyle w:val="Sinespaciado"/>
        <w:rPr>
          <w:rFonts w:ascii="Arial Nova Light" w:hAnsi="Arial Nova Light" w:cs="Arial"/>
          <w:sz w:val="16"/>
          <w:szCs w:val="16"/>
          <w:lang w:val="en-US"/>
        </w:rPr>
      </w:pPr>
      <w:r w:rsidRPr="00B11442">
        <w:rPr>
          <w:rFonts w:ascii="Arial Nova Light" w:hAnsi="Arial Nova Light" w:cs="Arial"/>
          <w:sz w:val="16"/>
          <w:szCs w:val="16"/>
        </w:rPr>
        <w:t>Nom</w:t>
      </w:r>
      <w:r w:rsidRPr="00B11442">
        <w:rPr>
          <w:rFonts w:ascii="Arial Nova Light" w:hAnsi="Arial Nova Light" w:cs="Arial"/>
          <w:sz w:val="16"/>
          <w:szCs w:val="16"/>
        </w:rPr>
        <w:tab/>
      </w:r>
      <w:r w:rsidRPr="00B11442">
        <w:rPr>
          <w:rFonts w:ascii="Arial Nova Light" w:hAnsi="Arial Nova Light" w:cs="Arial"/>
          <w:sz w:val="16"/>
          <w:szCs w:val="16"/>
        </w:rPr>
        <w:tab/>
      </w:r>
      <w:r w:rsidRPr="00B11442">
        <w:rPr>
          <w:rFonts w:ascii="Arial Nova Light" w:hAnsi="Arial Nova Light" w:cs="Arial"/>
          <w:sz w:val="16"/>
          <w:szCs w:val="16"/>
        </w:rPr>
        <w:tab/>
      </w:r>
      <w:r w:rsidRPr="00B11442">
        <w:rPr>
          <w:rFonts w:ascii="Arial Nova Light" w:hAnsi="Arial Nova Light" w:cs="Arial"/>
          <w:sz w:val="16"/>
          <w:szCs w:val="16"/>
        </w:rPr>
        <w:tab/>
      </w:r>
      <w:r w:rsidRPr="00B11442">
        <w:rPr>
          <w:rFonts w:ascii="Arial Nova Light" w:hAnsi="Arial Nova Light" w:cs="Arial"/>
          <w:sz w:val="16"/>
          <w:szCs w:val="16"/>
        </w:rPr>
        <w:tab/>
      </w:r>
      <w:r w:rsidRPr="00B11442">
        <w:rPr>
          <w:rFonts w:ascii="Arial Nova Light" w:hAnsi="Arial Nova Light" w:cs="Arial"/>
          <w:sz w:val="16"/>
          <w:szCs w:val="16"/>
        </w:rPr>
        <w:tab/>
        <w:t>Signatura:</w:t>
      </w:r>
      <w:r w:rsidRPr="00B11442">
        <w:rPr>
          <w:rFonts w:ascii="Arial Nova Light" w:hAnsi="Arial Nova Light" w:cs="Arial"/>
          <w:sz w:val="16"/>
          <w:szCs w:val="16"/>
          <w:lang w:val="en-US"/>
        </w:rPr>
        <w:tab/>
      </w:r>
      <w:r w:rsidRPr="00B11442">
        <w:rPr>
          <w:rFonts w:ascii="Arial Nova Light" w:hAnsi="Arial Nova Light" w:cs="Arial"/>
          <w:sz w:val="16"/>
          <w:szCs w:val="16"/>
          <w:lang w:val="en-US"/>
        </w:rPr>
        <w:tab/>
      </w:r>
      <w:r w:rsidRPr="00B11442">
        <w:rPr>
          <w:rFonts w:ascii="Arial Nova Light" w:hAnsi="Arial Nova Light" w:cs="Arial"/>
          <w:sz w:val="16"/>
          <w:szCs w:val="16"/>
          <w:lang w:val="en-US"/>
        </w:rPr>
        <w:tab/>
      </w:r>
      <w:r w:rsidRPr="00B11442">
        <w:rPr>
          <w:rFonts w:ascii="Arial Nova Light" w:hAnsi="Arial Nova Light" w:cs="Arial"/>
          <w:sz w:val="16"/>
          <w:szCs w:val="16"/>
        </w:rPr>
        <w:t>Data i lloc:</w:t>
      </w:r>
    </w:p>
    <w:p w14:paraId="4A8F8949" w14:textId="19389778" w:rsidR="00B12B28" w:rsidRPr="0096737D" w:rsidRDefault="00AA2E6B" w:rsidP="00B12B28">
      <w:pPr>
        <w:pStyle w:val="Sinespaciado"/>
        <w:rPr>
          <w:rFonts w:cs="Arial"/>
          <w:sz w:val="18"/>
          <w:szCs w:val="18"/>
          <w:lang w:val="en-US"/>
        </w:rPr>
      </w:pPr>
      <w:r w:rsidRPr="00F84A81">
        <w:rPr>
          <w:rFonts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07DE37" wp14:editId="5BDDDB3F">
                <wp:simplePos x="0" y="0"/>
                <wp:positionH relativeFrom="column">
                  <wp:posOffset>4035975</wp:posOffset>
                </wp:positionH>
                <wp:positionV relativeFrom="paragraph">
                  <wp:posOffset>57337</wp:posOffset>
                </wp:positionV>
                <wp:extent cx="1670050" cy="363220"/>
                <wp:effectExtent l="0" t="0" r="25400" b="17780"/>
                <wp:wrapNone/>
                <wp:docPr id="5" name="Quadre de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29640" w14:textId="77777777" w:rsidR="00B12B28" w:rsidRDefault="00B12B28" w:rsidP="00B12B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7DE37" id="Quadre de text 1" o:spid="_x0000_s1027" type="#_x0000_t202" style="position:absolute;margin-left:317.8pt;margin-top:4.5pt;width:131.5pt;height:2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">
                <v:textbox>
                  <w:txbxContent>
                    <w:p w14:paraId="22329640" w14:textId="77777777" w:rsidR="00B12B28" w:rsidRDefault="00B12B28" w:rsidP="00B12B28"/>
                  </w:txbxContent>
                </v:textbox>
              </v:shape>
            </w:pict>
          </mc:Fallback>
        </mc:AlternateContent>
      </w:r>
      <w:r w:rsidRPr="0052671A">
        <w:rPr>
          <w:rFonts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94049B" wp14:editId="18EC96BD">
                <wp:simplePos x="0" y="0"/>
                <wp:positionH relativeFrom="column">
                  <wp:posOffset>2212032</wp:posOffset>
                </wp:positionH>
                <wp:positionV relativeFrom="paragraph">
                  <wp:posOffset>59466</wp:posOffset>
                </wp:positionV>
                <wp:extent cx="1776095" cy="363220"/>
                <wp:effectExtent l="0" t="0" r="14605" b="17780"/>
                <wp:wrapNone/>
                <wp:docPr id="4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459CF" w14:textId="77777777" w:rsidR="00B12B28" w:rsidRDefault="00B12B28" w:rsidP="00B12B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4049B" id="Quadre de text 2" o:spid="_x0000_s1028" type="#_x0000_t202" style="position:absolute;margin-left:174.2pt;margin-top:4.7pt;width:139.85pt;height:2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">
                <v:textbox>
                  <w:txbxContent>
                    <w:p w14:paraId="36E459CF" w14:textId="77777777" w:rsidR="00B12B28" w:rsidRDefault="00B12B28" w:rsidP="00B12B28"/>
                  </w:txbxContent>
                </v:textbox>
              </v:shape>
            </w:pict>
          </mc:Fallback>
        </mc:AlternateContent>
      </w:r>
      <w:r w:rsidRPr="0052671A">
        <w:rPr>
          <w:rFonts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1B4F4" wp14:editId="37B8334D">
                <wp:simplePos x="0" y="0"/>
                <wp:positionH relativeFrom="column">
                  <wp:posOffset>3399</wp:posOffset>
                </wp:positionH>
                <wp:positionV relativeFrom="paragraph">
                  <wp:posOffset>51729</wp:posOffset>
                </wp:positionV>
                <wp:extent cx="2145933" cy="363220"/>
                <wp:effectExtent l="0" t="0" r="26035" b="17780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933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D059A" w14:textId="77777777" w:rsidR="00B12B28" w:rsidRDefault="00B12B28" w:rsidP="00B12B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1B4F4" id="_x0000_s1029" type="#_x0000_t202" style="position:absolute;margin-left:.25pt;margin-top:4.05pt;width:168.95pt;height:2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">
                <v:textbox>
                  <w:txbxContent>
                    <w:p w14:paraId="11AD059A" w14:textId="77777777" w:rsidR="00B12B28" w:rsidRDefault="00B12B28" w:rsidP="00B12B28"/>
                  </w:txbxContent>
                </v:textbox>
              </v:shape>
            </w:pict>
          </mc:Fallback>
        </mc:AlternateContent>
      </w:r>
    </w:p>
    <w:p w14:paraId="187C49CD" w14:textId="77777777" w:rsidR="001650AC" w:rsidRDefault="001650AC" w:rsidP="006462EF">
      <w:pPr>
        <w:rPr>
          <w:lang w:val="en-US"/>
        </w:rPr>
      </w:pPr>
    </w:p>
    <w:p w14:paraId="5F9CFDF3" w14:textId="77777777" w:rsidR="000A5AF7" w:rsidRDefault="000A5AF7" w:rsidP="006462EF">
      <w:pPr>
        <w:rPr>
          <w:lang w:val="en-US"/>
        </w:rPr>
      </w:pPr>
    </w:p>
    <w:p w14:paraId="0D1CAFE5" w14:textId="77777777" w:rsidR="000A5AF7" w:rsidRDefault="000A5AF7" w:rsidP="006462EF">
      <w:pPr>
        <w:rPr>
          <w:lang w:val="en-US"/>
        </w:rPr>
      </w:pPr>
    </w:p>
    <w:p w14:paraId="7FFE479E" w14:textId="77777777" w:rsidR="000A5AF7" w:rsidRDefault="000A5AF7" w:rsidP="006462EF">
      <w:pPr>
        <w:rPr>
          <w:lang w:val="en-US"/>
        </w:rPr>
      </w:pPr>
    </w:p>
    <w:p w14:paraId="729E73AA" w14:textId="77777777" w:rsidR="004671D6" w:rsidRDefault="004671D6" w:rsidP="000A5AF7">
      <w:pPr>
        <w:spacing w:line="200" w:lineRule="exact"/>
      </w:pPr>
    </w:p>
    <w:p w14:paraId="7379BA3C" w14:textId="77777777" w:rsidR="004671D6" w:rsidRDefault="004671D6" w:rsidP="000A5AF7">
      <w:pPr>
        <w:spacing w:line="200" w:lineRule="exact"/>
      </w:pPr>
    </w:p>
    <w:p w14:paraId="5A823FBA" w14:textId="47FCFD23" w:rsidR="000A5AF7" w:rsidRDefault="000A5AF7" w:rsidP="004671D6">
      <w:pPr>
        <w:jc w:val="center"/>
      </w:pPr>
    </w:p>
    <w:sectPr w:rsidR="000A5AF7" w:rsidSect="008C4DB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2552" w:right="1418" w:bottom="2410" w:left="1418" w:header="34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C690" w14:textId="77777777" w:rsidR="00083AA4" w:rsidRDefault="00083AA4" w:rsidP="00805BFB">
      <w:r>
        <w:separator/>
      </w:r>
    </w:p>
  </w:endnote>
  <w:endnote w:type="continuationSeparator" w:id="0">
    <w:p w14:paraId="641D85BF" w14:textId="77777777" w:rsidR="00083AA4" w:rsidRDefault="00083AA4" w:rsidP="0080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Black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13E6" w14:textId="77777777" w:rsidR="004303B3" w:rsidRPr="004303B3" w:rsidRDefault="0075759E" w:rsidP="004303B3">
    <w:pPr>
      <w:pStyle w:val="Piedepgina"/>
      <w:jc w:val="right"/>
      <w:rPr>
        <w:sz w:val="12"/>
        <w:szCs w:val="12"/>
        <w:lang w:val="es-ES"/>
      </w:rPr>
    </w:pPr>
    <w:r>
      <w:rPr>
        <w:sz w:val="12"/>
        <w:szCs w:val="12"/>
        <w:lang w:val="es-ES"/>
      </w:rPr>
      <w:t xml:space="preserve">  </w:t>
    </w:r>
    <w:r w:rsidR="00F67E39">
      <w:rPr>
        <w:noProof/>
        <w:lang w:eastAsia="ca-ES"/>
      </w:rPr>
      <w:drawing>
        <wp:inline distT="0" distB="0" distL="0" distR="0" wp14:anchorId="1DA66BA3" wp14:editId="147BFE58">
          <wp:extent cx="357809" cy="345013"/>
          <wp:effectExtent l="0" t="0" r="4445" b="0"/>
          <wp:docPr id="1290939811" name="Imatge 1290939811" descr="UNESCO logo 06-2021 | Naciones Uni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ESCO logo 06-2021 | Naciones Unid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356" cy="34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7E39">
      <w:rPr>
        <w:sz w:val="12"/>
        <w:szCs w:val="12"/>
        <w:lang w:val="es-ES"/>
      </w:rPr>
      <w:t xml:space="preserve">  </w:t>
    </w:r>
    <w:r w:rsidR="00177B34">
      <w:rPr>
        <w:noProof/>
        <w:sz w:val="21"/>
        <w:szCs w:val="21"/>
        <w:lang w:eastAsia="ca-ES"/>
      </w:rPr>
      <w:drawing>
        <wp:inline distT="0" distB="0" distL="0" distR="0" wp14:anchorId="73D93D4C" wp14:editId="701189D0">
          <wp:extent cx="516835" cy="333954"/>
          <wp:effectExtent l="0" t="0" r="0" b="9525"/>
          <wp:docPr id="1787341088" name="Imatge 1787341088" descr="C:\Users\qob\Documents\IPA\nacions unides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qob\Documents\IPA\nacions unides.jf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920" cy="334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7B34">
      <w:rPr>
        <w:sz w:val="12"/>
        <w:szCs w:val="12"/>
        <w:lang w:val="es-ES"/>
      </w:rPr>
      <w:t xml:space="preserve">  </w:t>
    </w:r>
    <w:r w:rsidR="00F67E39">
      <w:rPr>
        <w:sz w:val="12"/>
        <w:szCs w:val="12"/>
        <w:lang w:val="es-ES"/>
      </w:rPr>
      <w:t xml:space="preserve"> </w:t>
    </w:r>
    <w:r w:rsidR="00F67E39">
      <w:rPr>
        <w:noProof/>
        <w:lang w:eastAsia="ca-ES"/>
      </w:rPr>
      <w:drawing>
        <wp:inline distT="0" distB="0" distL="0" distR="0" wp14:anchorId="6BE0DE7B" wp14:editId="2CC40082">
          <wp:extent cx="318052" cy="341905"/>
          <wp:effectExtent l="0" t="0" r="6350" b="1270"/>
          <wp:docPr id="658868190" name="Imatge 658868190" descr="F:\Documents\Documents Quim\IPA\Logos i escuts\Logos\Logo quadre IPA 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F:\Documents\Documents Quim\IPA\Logos i escuts\Logos\Logo quadre IPA 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139" cy="346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4BBB" w:rsidRPr="00E21F63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543D63" wp14:editId="18C3E7B8">
              <wp:simplePos x="0" y="0"/>
              <wp:positionH relativeFrom="column">
                <wp:posOffset>-99695</wp:posOffset>
              </wp:positionH>
              <wp:positionV relativeFrom="paragraph">
                <wp:posOffset>-283845</wp:posOffset>
              </wp:positionV>
              <wp:extent cx="3816350" cy="676910"/>
              <wp:effectExtent l="0" t="0" r="0" b="0"/>
              <wp:wrapNone/>
              <wp:docPr id="7" name="6 Cuadro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0" cy="676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323B46" w14:textId="77777777" w:rsidR="00E21F63" w:rsidRPr="00E21F63" w:rsidRDefault="00E21F63" w:rsidP="00E21F63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E21F63">
                            <w:rPr>
                              <w:rFonts w:ascii="Arial" w:hAnsi="Arial" w:cs="Arial"/>
                              <w:b/>
                              <w:bCs/>
                              <w:kern w:val="24"/>
                              <w:sz w:val="16"/>
                              <w:szCs w:val="16"/>
                            </w:rPr>
                            <w:t>IPA Girona</w:t>
                          </w:r>
                        </w:p>
                        <w:p w14:paraId="6F18C00C" w14:textId="20A3692A" w:rsidR="00E21F63" w:rsidRPr="00E21F63" w:rsidRDefault="00E21F63" w:rsidP="00E21F63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E21F63">
                            <w:rPr>
                              <w:rFonts w:ascii="Arial" w:hAnsi="Arial" w:cs="Arial"/>
                              <w:kern w:val="24"/>
                              <w:sz w:val="12"/>
                              <w:szCs w:val="12"/>
                            </w:rPr>
                            <w:t xml:space="preserve">Associació inscrita en el Registre d’Associacions, Secció 1a amb el número 3801 i amb el CIF </w:t>
                          </w:r>
                          <w:r w:rsidR="000C5DDE">
                            <w:rPr>
                              <w:rFonts w:ascii="Arial" w:hAnsi="Arial" w:cs="Arial"/>
                              <w:kern w:val="24"/>
                              <w:sz w:val="12"/>
                              <w:szCs w:val="12"/>
                            </w:rPr>
                            <w:t>G</w:t>
                          </w:r>
                          <w:r w:rsidRPr="00E21F63">
                            <w:rPr>
                              <w:rFonts w:ascii="Arial" w:hAnsi="Arial" w:cs="Arial"/>
                              <w:kern w:val="24"/>
                              <w:sz w:val="12"/>
                              <w:szCs w:val="12"/>
                            </w:rPr>
                            <w:t xml:space="preserve">17626292    </w:t>
                          </w:r>
                        </w:p>
                        <w:p w14:paraId="238C8179" w14:textId="77777777" w:rsidR="00E21F63" w:rsidRPr="00E21F63" w:rsidRDefault="00E21F63" w:rsidP="00E21F63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E21F63">
                            <w:rPr>
                              <w:rFonts w:ascii="Arial" w:hAnsi="Arial" w:cs="Arial"/>
                              <w:kern w:val="24"/>
                              <w:sz w:val="12"/>
                              <w:szCs w:val="12"/>
                              <w:lang w:val="es-ES"/>
                            </w:rPr>
                            <w:t>Seu social a la Carretera de Santa Coloma de Farners, 78, 17005 Girona</w:t>
                          </w:r>
                        </w:p>
                        <w:p w14:paraId="604FD533" w14:textId="77777777" w:rsidR="00E21F63" w:rsidRPr="00E21F63" w:rsidRDefault="00E21F63" w:rsidP="00E21F63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E21F63">
                            <w:rPr>
                              <w:rFonts w:ascii="Arial" w:hAnsi="Arial" w:cs="Arial"/>
                              <w:kern w:val="24"/>
                              <w:sz w:val="12"/>
                              <w:szCs w:val="12"/>
                            </w:rPr>
                            <w:t xml:space="preserve">Oficina al carrer Vistalegre,5, </w:t>
                          </w:r>
                          <w:r w:rsidRPr="00E21F63">
                            <w:rPr>
                              <w:rFonts w:ascii="Arial" w:hAnsi="Arial" w:cs="Arial"/>
                              <w:kern w:val="24"/>
                              <w:sz w:val="12"/>
                              <w:szCs w:val="12"/>
                              <w:lang w:val="es-ES"/>
                            </w:rPr>
                            <w:t>17004 Girona</w:t>
                          </w:r>
                        </w:p>
                        <w:p w14:paraId="71B2E1FC" w14:textId="77777777" w:rsidR="00E21F63" w:rsidRPr="00E21F63" w:rsidRDefault="00E21F63" w:rsidP="00E21F63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E21F63">
                            <w:rPr>
                              <w:rFonts w:ascii="Arial" w:hAnsi="Arial" w:cs="Arial"/>
                              <w:kern w:val="24"/>
                              <w:sz w:val="12"/>
                              <w:szCs w:val="12"/>
                              <w:lang w:val="es-ES"/>
                            </w:rPr>
                            <w:t>Tel. 655 277 393</w:t>
                          </w:r>
                        </w:p>
                        <w:p w14:paraId="7694864A" w14:textId="77777777" w:rsidR="00E21F63" w:rsidRPr="00773E45" w:rsidRDefault="00773E45" w:rsidP="00E21F63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0000BF" w:themeColor="text1"/>
                            </w:rPr>
                          </w:pPr>
                          <w:hyperlink r:id="rId4" w:history="1">
                            <w:r w:rsidRPr="00773E45">
                              <w:rPr>
                                <w:rStyle w:val="Hipervnculo"/>
                                <w:rFonts w:ascii="Arial" w:hAnsi="Arial" w:cs="Arial"/>
                                <w:color w:val="0000BF" w:themeColor="text1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  <w:t>ipagirona@ipagirona.org</w:t>
                            </w:r>
                          </w:hyperlink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43D63" id="_x0000_t202" coordsize="21600,21600" o:spt="202" path="m,l,21600r21600,l21600,xe">
              <v:stroke joinstyle="miter"/>
              <v:path gradientshapeok="t" o:connecttype="rect"/>
            </v:shapetype>
            <v:shape id="6 CuadroTexto" o:spid="_x0000_s1031" type="#_x0000_t202" style="position:absolute;left:0;text-align:left;margin-left:-7.85pt;margin-top:-22.35pt;width:300.5pt;height:5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" filled="f" stroked="f">
              <v:textbox style="mso-fit-shape-to-text:t">
                <w:txbxContent>
                  <w:p w14:paraId="31323B46" w14:textId="77777777" w:rsidR="00E21F63" w:rsidRPr="00E21F63" w:rsidRDefault="00E21F63" w:rsidP="00E21F63">
                    <w:pPr>
                      <w:pStyle w:val="NormalWeb"/>
                      <w:spacing w:before="0" w:beforeAutospacing="0" w:after="0" w:afterAutospacing="0"/>
                    </w:pPr>
                    <w:r w:rsidRPr="00E21F63">
                      <w:rPr>
                        <w:rFonts w:ascii="Arial" w:hAnsi="Arial" w:cs="Arial"/>
                        <w:b/>
                        <w:bCs/>
                        <w:kern w:val="24"/>
                        <w:sz w:val="16"/>
                        <w:szCs w:val="16"/>
                      </w:rPr>
                      <w:t>IPA Girona</w:t>
                    </w:r>
                  </w:p>
                  <w:p w14:paraId="6F18C00C" w14:textId="20A3692A" w:rsidR="00E21F63" w:rsidRPr="00E21F63" w:rsidRDefault="00E21F63" w:rsidP="00E21F63">
                    <w:pPr>
                      <w:pStyle w:val="NormalWeb"/>
                      <w:spacing w:before="0" w:beforeAutospacing="0" w:after="0" w:afterAutospacing="0"/>
                    </w:pPr>
                    <w:r w:rsidRPr="00E21F63">
                      <w:rPr>
                        <w:rFonts w:ascii="Arial" w:hAnsi="Arial" w:cs="Arial"/>
                        <w:kern w:val="24"/>
                        <w:sz w:val="12"/>
                        <w:szCs w:val="12"/>
                      </w:rPr>
                      <w:t xml:space="preserve">Associació inscrita en el Registre d’Associacions, Secció 1a amb el número 3801 i amb el CIF </w:t>
                    </w:r>
                    <w:r w:rsidR="000C5DDE">
                      <w:rPr>
                        <w:rFonts w:ascii="Arial" w:hAnsi="Arial" w:cs="Arial"/>
                        <w:kern w:val="24"/>
                        <w:sz w:val="12"/>
                        <w:szCs w:val="12"/>
                      </w:rPr>
                      <w:t>G</w:t>
                    </w:r>
                    <w:r w:rsidRPr="00E21F63">
                      <w:rPr>
                        <w:rFonts w:ascii="Arial" w:hAnsi="Arial" w:cs="Arial"/>
                        <w:kern w:val="24"/>
                        <w:sz w:val="12"/>
                        <w:szCs w:val="12"/>
                      </w:rPr>
                      <w:t xml:space="preserve">17626292    </w:t>
                    </w:r>
                  </w:p>
                  <w:p w14:paraId="238C8179" w14:textId="77777777" w:rsidR="00E21F63" w:rsidRPr="00E21F63" w:rsidRDefault="00E21F63" w:rsidP="00E21F63">
                    <w:pPr>
                      <w:pStyle w:val="NormalWeb"/>
                      <w:spacing w:before="0" w:beforeAutospacing="0" w:after="0" w:afterAutospacing="0"/>
                    </w:pPr>
                    <w:r w:rsidRPr="00E21F63">
                      <w:rPr>
                        <w:rFonts w:ascii="Arial" w:hAnsi="Arial" w:cs="Arial"/>
                        <w:kern w:val="24"/>
                        <w:sz w:val="12"/>
                        <w:szCs w:val="12"/>
                        <w:lang w:val="es-ES"/>
                      </w:rPr>
                      <w:t>Seu social a la Carretera de Santa Coloma de Farners, 78, 17005 Girona</w:t>
                    </w:r>
                  </w:p>
                  <w:p w14:paraId="604FD533" w14:textId="77777777" w:rsidR="00E21F63" w:rsidRPr="00E21F63" w:rsidRDefault="00E21F63" w:rsidP="00E21F63">
                    <w:pPr>
                      <w:pStyle w:val="NormalWeb"/>
                      <w:spacing w:before="0" w:beforeAutospacing="0" w:after="0" w:afterAutospacing="0"/>
                    </w:pPr>
                    <w:r w:rsidRPr="00E21F63">
                      <w:rPr>
                        <w:rFonts w:ascii="Arial" w:hAnsi="Arial" w:cs="Arial"/>
                        <w:kern w:val="24"/>
                        <w:sz w:val="12"/>
                        <w:szCs w:val="12"/>
                      </w:rPr>
                      <w:t xml:space="preserve">Oficina al carrer Vistalegre,5, </w:t>
                    </w:r>
                    <w:r w:rsidRPr="00E21F63">
                      <w:rPr>
                        <w:rFonts w:ascii="Arial" w:hAnsi="Arial" w:cs="Arial"/>
                        <w:kern w:val="24"/>
                        <w:sz w:val="12"/>
                        <w:szCs w:val="12"/>
                        <w:lang w:val="es-ES"/>
                      </w:rPr>
                      <w:t>17004 Girona</w:t>
                    </w:r>
                  </w:p>
                  <w:p w14:paraId="71B2E1FC" w14:textId="77777777" w:rsidR="00E21F63" w:rsidRPr="00E21F63" w:rsidRDefault="00E21F63" w:rsidP="00E21F63">
                    <w:pPr>
                      <w:pStyle w:val="NormalWeb"/>
                      <w:spacing w:before="0" w:beforeAutospacing="0" w:after="0" w:afterAutospacing="0"/>
                    </w:pPr>
                    <w:r w:rsidRPr="00E21F63">
                      <w:rPr>
                        <w:rFonts w:ascii="Arial" w:hAnsi="Arial" w:cs="Arial"/>
                        <w:kern w:val="24"/>
                        <w:sz w:val="12"/>
                        <w:szCs w:val="12"/>
                        <w:lang w:val="es-ES"/>
                      </w:rPr>
                      <w:t>Tel. 655 277 393</w:t>
                    </w:r>
                  </w:p>
                  <w:p w14:paraId="7694864A" w14:textId="77777777" w:rsidR="00E21F63" w:rsidRPr="00773E45" w:rsidRDefault="00773E45" w:rsidP="00E21F63">
                    <w:pPr>
                      <w:pStyle w:val="NormalWeb"/>
                      <w:spacing w:before="0" w:beforeAutospacing="0" w:after="0" w:afterAutospacing="0"/>
                      <w:rPr>
                        <w:color w:val="0000BF" w:themeColor="text1"/>
                      </w:rPr>
                    </w:pPr>
                    <w:hyperlink r:id="rId5" w:history="1">
                      <w:r w:rsidRPr="00773E45">
                        <w:rPr>
                          <w:rStyle w:val="Hipervnculo"/>
                          <w:rFonts w:ascii="Arial" w:hAnsi="Arial" w:cs="Arial"/>
                          <w:color w:val="0000BF" w:themeColor="text1"/>
                          <w:kern w:val="24"/>
                          <w:sz w:val="12"/>
                          <w:szCs w:val="12"/>
                          <w:lang w:val="es-ES"/>
                        </w:rPr>
                        <w:t>ipagirona@ipagirona.org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303B3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E9D2EEC" wp14:editId="5F1DEC99">
              <wp:simplePos x="0" y="0"/>
              <wp:positionH relativeFrom="margin">
                <wp:posOffset>-89839</wp:posOffset>
              </wp:positionH>
              <wp:positionV relativeFrom="paragraph">
                <wp:posOffset>116840</wp:posOffset>
              </wp:positionV>
              <wp:extent cx="5573395" cy="929309"/>
              <wp:effectExtent l="0" t="0" r="0" b="4445"/>
              <wp:wrapNone/>
              <wp:docPr id="1535791192" name="Quadre de tex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3395" cy="9293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18DF7B" w14:textId="77777777" w:rsidR="004303B3" w:rsidRPr="00C315E7" w:rsidRDefault="004303B3" w:rsidP="004303B3">
                          <w:pPr>
                            <w:rPr>
                              <w:rFonts w:ascii="Arial Black" w:hAnsi="Arial Black" w:cs="Segoe UI"/>
                              <w:color w:val="E1E0DF"/>
                              <w:sz w:val="144"/>
                              <w:szCs w:val="144"/>
                            </w:rPr>
                          </w:pPr>
                          <w:r w:rsidRPr="00C315E7">
                            <w:rPr>
                              <w:rFonts w:ascii="Arial Black" w:hAnsi="Arial Black" w:cs="Segoe UI"/>
                              <w:color w:val="E1E0DF"/>
                              <w:sz w:val="144"/>
                              <w:szCs w:val="144"/>
                            </w:rPr>
                            <w:t>IPA Girona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9D2EEC" id="_x0000_s1032" type="#_x0000_t202" style="position:absolute;left:0;text-align:left;margin-left:-7.05pt;margin-top:9.2pt;width:438.85pt;height:73.1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" filled="f" stroked="f" strokeweight=".5pt">
              <v:textbox>
                <w:txbxContent>
                  <w:p w14:paraId="4318DF7B" w14:textId="77777777" w:rsidR="004303B3" w:rsidRPr="00C315E7" w:rsidRDefault="004303B3" w:rsidP="004303B3">
                    <w:pPr>
                      <w:rPr>
                        <w:rFonts w:ascii="Arial Black" w:hAnsi="Arial Black" w:cs="Segoe UI"/>
                        <w:color w:val="E1E0DF"/>
                        <w:sz w:val="144"/>
                        <w:szCs w:val="144"/>
                      </w:rPr>
                    </w:pPr>
                    <w:r w:rsidRPr="00C315E7">
                      <w:rPr>
                        <w:rFonts w:ascii="Arial Black" w:hAnsi="Arial Black" w:cs="Segoe UI"/>
                        <w:color w:val="E1E0DF"/>
                        <w:sz w:val="144"/>
                        <w:szCs w:val="144"/>
                      </w:rPr>
                      <w:t>IPA Girona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03E50AC" w14:textId="77777777" w:rsidR="004303B3" w:rsidRDefault="004303B3">
    <w:pPr>
      <w:pStyle w:val="Piedepgina"/>
    </w:pPr>
  </w:p>
  <w:p w14:paraId="41A9A289" w14:textId="77777777" w:rsidR="004303B3" w:rsidRDefault="004303B3">
    <w:pPr>
      <w:pStyle w:val="Piedepgina"/>
    </w:pPr>
  </w:p>
  <w:p w14:paraId="23CD499F" w14:textId="77777777" w:rsidR="004303B3" w:rsidRDefault="004303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B4521" w14:textId="77777777" w:rsidR="00083AA4" w:rsidRDefault="00083AA4" w:rsidP="00805BFB">
      <w:r>
        <w:separator/>
      </w:r>
    </w:p>
  </w:footnote>
  <w:footnote w:type="continuationSeparator" w:id="0">
    <w:p w14:paraId="65A432F7" w14:textId="77777777" w:rsidR="00083AA4" w:rsidRDefault="00083AA4" w:rsidP="00805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09AB" w14:textId="77777777" w:rsidR="00366D40" w:rsidRDefault="00000000">
    <w:pPr>
      <w:pStyle w:val="Encabezado"/>
    </w:pPr>
    <w:r>
      <w:rPr>
        <w:noProof/>
      </w:rPr>
      <w:pict w14:anchorId="3CDD93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51282" o:spid="_x0000_s1029" type="#_x0000_t75" style="position:absolute;margin-left:0;margin-top:0;width:109.05pt;height:602pt;z-index:-251655168;mso-position-horizontal:center;mso-position-horizontal-relative:margin;mso-position-vertical:center;mso-position-vertical-relative:margin" o:allowincell="f">
          <v:imagedata r:id="rId1" o:title="Logo lateral en gris IPA Giro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7D3F" w14:textId="77777777" w:rsidR="001116D5" w:rsidRDefault="007D23FA">
    <w:pPr>
      <w:pStyle w:val="Encabezado"/>
    </w:pPr>
    <w:r w:rsidRPr="000E3D32">
      <w:rPr>
        <w:rFonts w:ascii="Arial Black" w:hAnsi="Arial Black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80F75E" wp14:editId="19604DC2">
              <wp:simplePos x="0" y="0"/>
              <wp:positionH relativeFrom="column">
                <wp:posOffset>798716</wp:posOffset>
              </wp:positionH>
              <wp:positionV relativeFrom="paragraph">
                <wp:posOffset>104822</wp:posOffset>
              </wp:positionV>
              <wp:extent cx="4165013" cy="955344"/>
              <wp:effectExtent l="0" t="0" r="0" b="0"/>
              <wp:wrapNone/>
              <wp:docPr id="3" name="QuadreDeText 2">
                <a:extLst xmlns:a="http://schemas.openxmlformats.org/drawingml/2006/main">
                  <a:ext uri="{FF2B5EF4-FFF2-40B4-BE49-F238E27FC236}">
                    <a16:creationId xmlns:a16="http://schemas.microsoft.com/office/drawing/2014/main" id="{A4428A52-9FE9-9186-5EF2-7EA33B4034F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5013" cy="95534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D33BB7" w14:textId="77777777" w:rsidR="000E3D32" w:rsidRPr="0075759E" w:rsidRDefault="000E3D32" w:rsidP="000E3D32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eastAsia="Calibri" w:cs="Arial"/>
                              <w:kern w:val="2"/>
                              <w:sz w:val="27"/>
                              <w:szCs w:val="27"/>
                            </w:rPr>
                          </w:pPr>
                          <w:r w:rsidRPr="0075759E">
                            <w:rPr>
                              <w:rFonts w:eastAsia="Calibri" w:cs="Arial"/>
                              <w:kern w:val="2"/>
                              <w:sz w:val="27"/>
                              <w:szCs w:val="27"/>
                            </w:rPr>
                            <w:t>INTERNATIONAL POLICE ASSOCIATION (I.P.A.)</w:t>
                          </w:r>
                        </w:p>
                        <w:p w14:paraId="1CA6A4D6" w14:textId="77777777" w:rsidR="000E3D32" w:rsidRPr="007D23FA" w:rsidRDefault="000E3D32" w:rsidP="000E3D32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 Black" w:eastAsia="Calibri" w:hAnsi="Arial Black" w:cs="Arial"/>
                              <w:b/>
                              <w:bCs/>
                              <w:kern w:val="2"/>
                              <w:sz w:val="22"/>
                              <w:szCs w:val="22"/>
                            </w:rPr>
                          </w:pPr>
                          <w:r w:rsidRPr="007D23FA">
                            <w:rPr>
                              <w:rFonts w:ascii="Arial Black" w:eastAsia="Calibri" w:hAnsi="Arial Black" w:cs="Arial"/>
                              <w:b/>
                              <w:bCs/>
                              <w:kern w:val="2"/>
                              <w:sz w:val="22"/>
                              <w:szCs w:val="22"/>
                            </w:rPr>
                            <w:t>AGRUPACIÓ DE GIRONA</w:t>
                          </w:r>
                        </w:p>
                        <w:p w14:paraId="400E78EA" w14:textId="77777777" w:rsidR="000E3D32" w:rsidRPr="00531126" w:rsidRDefault="000E3D32" w:rsidP="000E3D32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 Nova Light" w:eastAsia="Calibri" w:hAnsi="Arial Nova Light" w:cs="Arial"/>
                              <w:kern w:val="2"/>
                              <w:sz w:val="20"/>
                            </w:rPr>
                          </w:pPr>
                          <w:r w:rsidRPr="00531126">
                            <w:rPr>
                              <w:rFonts w:ascii="Arial Nova Light" w:eastAsia="Calibri" w:hAnsi="Arial Nova Light" w:cs="Arial"/>
                              <w:kern w:val="2"/>
                              <w:sz w:val="20"/>
                            </w:rPr>
                            <w:t>Comunitat autonòmica de Catalunya</w:t>
                          </w:r>
                        </w:p>
                        <w:p w14:paraId="06417451" w14:textId="77777777" w:rsidR="000E3D32" w:rsidRPr="00531126" w:rsidRDefault="000E3D32" w:rsidP="000E3D32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 Nova Light" w:eastAsia="Calibri" w:hAnsi="Arial Nova Light" w:cs="Arial"/>
                              <w:kern w:val="2"/>
                              <w:sz w:val="16"/>
                              <w:szCs w:val="16"/>
                            </w:rPr>
                          </w:pPr>
                          <w:r w:rsidRPr="00531126">
                            <w:rPr>
                              <w:rFonts w:ascii="Arial Nova Light" w:eastAsia="Calibri" w:hAnsi="Arial Nova Light" w:cs="Arial"/>
                              <w:kern w:val="2"/>
                              <w:sz w:val="16"/>
                              <w:szCs w:val="16"/>
                            </w:rPr>
                            <w:t>Secció espanyola</w:t>
                          </w:r>
                        </w:p>
                        <w:p w14:paraId="1817E999" w14:textId="77777777" w:rsidR="007D23FA" w:rsidRPr="00531126" w:rsidRDefault="000E3D32" w:rsidP="000E3D32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 Nova Light" w:eastAsia="Calibri" w:hAnsi="Arial Nova Light" w:cs="Arial"/>
                              <w:kern w:val="2"/>
                              <w:sz w:val="12"/>
                              <w:szCs w:val="12"/>
                            </w:rPr>
                          </w:pPr>
                          <w:r w:rsidRPr="00531126">
                            <w:rPr>
                              <w:rFonts w:ascii="Arial Nova Light" w:eastAsia="Calibri" w:hAnsi="Arial Nova Light" w:cs="Arial"/>
                              <w:kern w:val="2"/>
                              <w:sz w:val="12"/>
                              <w:szCs w:val="12"/>
                            </w:rPr>
                            <w:t>Organització no governamental amb estatus consultiu especial davant el Consell econòmic</w:t>
                          </w:r>
                          <w:r w:rsidR="007D23FA" w:rsidRPr="00531126">
                            <w:rPr>
                              <w:rFonts w:ascii="Arial Nova Light" w:eastAsia="Calibri" w:hAnsi="Arial Nova Light" w:cs="Arial"/>
                              <w:kern w:val="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531126">
                            <w:rPr>
                              <w:rFonts w:ascii="Arial Nova Light" w:eastAsia="Calibri" w:hAnsi="Arial Nova Light" w:cs="Arial"/>
                              <w:kern w:val="2"/>
                              <w:sz w:val="12"/>
                              <w:szCs w:val="12"/>
                            </w:rPr>
                            <w:t xml:space="preserve">i social </w:t>
                          </w:r>
                        </w:p>
                        <w:p w14:paraId="68693F76" w14:textId="77777777" w:rsidR="000E3D32" w:rsidRPr="00531126" w:rsidRDefault="000E3D32" w:rsidP="000E3D32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 Nova Light" w:eastAsia="Calibri" w:hAnsi="Arial Nova Light" w:cs="Arial"/>
                              <w:kern w:val="2"/>
                              <w:sz w:val="12"/>
                              <w:szCs w:val="12"/>
                            </w:rPr>
                          </w:pPr>
                          <w:r w:rsidRPr="00531126">
                            <w:rPr>
                              <w:rFonts w:ascii="Arial Nova Light" w:eastAsia="Calibri" w:hAnsi="Arial Nova Light" w:cs="Arial"/>
                              <w:kern w:val="2"/>
                              <w:sz w:val="12"/>
                              <w:szCs w:val="12"/>
                            </w:rPr>
                            <w:t>de les Nacions Unides i amb estats consultiu a l’Organització d’Estats Americans i a la UNESCO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80F75E" id="_x0000_t202" coordsize="21600,21600" o:spt="202" path="m,l,21600r21600,l21600,xe">
              <v:stroke joinstyle="miter"/>
              <v:path gradientshapeok="t" o:connecttype="rect"/>
            </v:shapetype>
            <v:shape id="QuadreDeText 2" o:spid="_x0000_s1030" type="#_x0000_t202" style="position:absolute;margin-left:62.9pt;margin-top:8.25pt;width:327.95pt;height:7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" filled="f" stroked="f">
              <v:textbox>
                <w:txbxContent>
                  <w:p w14:paraId="22D33BB7" w14:textId="77777777" w:rsidR="000E3D32" w:rsidRPr="0075759E" w:rsidRDefault="000E3D32" w:rsidP="000E3D32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eastAsia="Calibri" w:cs="Arial"/>
                        <w:kern w:val="2"/>
                        <w:sz w:val="27"/>
                        <w:szCs w:val="27"/>
                      </w:rPr>
                    </w:pPr>
                    <w:r w:rsidRPr="0075759E">
                      <w:rPr>
                        <w:rFonts w:eastAsia="Calibri" w:cs="Arial"/>
                        <w:kern w:val="2"/>
                        <w:sz w:val="27"/>
                        <w:szCs w:val="27"/>
                      </w:rPr>
                      <w:t>INTERNATIONAL POLICE ASSOCIATION (I.P.A.)</w:t>
                    </w:r>
                  </w:p>
                  <w:p w14:paraId="1CA6A4D6" w14:textId="77777777" w:rsidR="000E3D32" w:rsidRPr="007D23FA" w:rsidRDefault="000E3D32" w:rsidP="000E3D32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 Black" w:eastAsia="Calibri" w:hAnsi="Arial Black" w:cs="Arial"/>
                        <w:b/>
                        <w:bCs/>
                        <w:kern w:val="2"/>
                        <w:sz w:val="22"/>
                        <w:szCs w:val="22"/>
                      </w:rPr>
                    </w:pPr>
                    <w:r w:rsidRPr="007D23FA">
                      <w:rPr>
                        <w:rFonts w:ascii="Arial Black" w:eastAsia="Calibri" w:hAnsi="Arial Black" w:cs="Arial"/>
                        <w:b/>
                        <w:bCs/>
                        <w:kern w:val="2"/>
                        <w:sz w:val="22"/>
                        <w:szCs w:val="22"/>
                      </w:rPr>
                      <w:t>AGRUPACIÓ DE GIRONA</w:t>
                    </w:r>
                  </w:p>
                  <w:p w14:paraId="400E78EA" w14:textId="77777777" w:rsidR="000E3D32" w:rsidRPr="00531126" w:rsidRDefault="000E3D32" w:rsidP="000E3D32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 Nova Light" w:eastAsia="Calibri" w:hAnsi="Arial Nova Light" w:cs="Arial"/>
                        <w:kern w:val="2"/>
                        <w:sz w:val="20"/>
                      </w:rPr>
                    </w:pPr>
                    <w:r w:rsidRPr="00531126">
                      <w:rPr>
                        <w:rFonts w:ascii="Arial Nova Light" w:eastAsia="Calibri" w:hAnsi="Arial Nova Light" w:cs="Arial"/>
                        <w:kern w:val="2"/>
                        <w:sz w:val="20"/>
                      </w:rPr>
                      <w:t>Comunitat autonòmica de Catalunya</w:t>
                    </w:r>
                  </w:p>
                  <w:p w14:paraId="06417451" w14:textId="77777777" w:rsidR="000E3D32" w:rsidRPr="00531126" w:rsidRDefault="000E3D32" w:rsidP="000E3D32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 Nova Light" w:eastAsia="Calibri" w:hAnsi="Arial Nova Light" w:cs="Arial"/>
                        <w:kern w:val="2"/>
                        <w:sz w:val="16"/>
                        <w:szCs w:val="16"/>
                      </w:rPr>
                    </w:pPr>
                    <w:r w:rsidRPr="00531126">
                      <w:rPr>
                        <w:rFonts w:ascii="Arial Nova Light" w:eastAsia="Calibri" w:hAnsi="Arial Nova Light" w:cs="Arial"/>
                        <w:kern w:val="2"/>
                        <w:sz w:val="16"/>
                        <w:szCs w:val="16"/>
                      </w:rPr>
                      <w:t>Secció espanyola</w:t>
                    </w:r>
                  </w:p>
                  <w:p w14:paraId="1817E999" w14:textId="77777777" w:rsidR="007D23FA" w:rsidRPr="00531126" w:rsidRDefault="000E3D32" w:rsidP="000E3D32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 Nova Light" w:eastAsia="Calibri" w:hAnsi="Arial Nova Light" w:cs="Arial"/>
                        <w:kern w:val="2"/>
                        <w:sz w:val="12"/>
                        <w:szCs w:val="12"/>
                      </w:rPr>
                    </w:pPr>
                    <w:r w:rsidRPr="00531126">
                      <w:rPr>
                        <w:rFonts w:ascii="Arial Nova Light" w:eastAsia="Calibri" w:hAnsi="Arial Nova Light" w:cs="Arial"/>
                        <w:kern w:val="2"/>
                        <w:sz w:val="12"/>
                        <w:szCs w:val="12"/>
                      </w:rPr>
                      <w:t>Organització no governamental amb estatus consultiu especial davant el Consell econòmic</w:t>
                    </w:r>
                    <w:r w:rsidR="007D23FA" w:rsidRPr="00531126">
                      <w:rPr>
                        <w:rFonts w:ascii="Arial Nova Light" w:eastAsia="Calibri" w:hAnsi="Arial Nova Light" w:cs="Arial"/>
                        <w:kern w:val="2"/>
                        <w:sz w:val="12"/>
                        <w:szCs w:val="12"/>
                      </w:rPr>
                      <w:t xml:space="preserve"> </w:t>
                    </w:r>
                    <w:r w:rsidRPr="00531126">
                      <w:rPr>
                        <w:rFonts w:ascii="Arial Nova Light" w:eastAsia="Calibri" w:hAnsi="Arial Nova Light" w:cs="Arial"/>
                        <w:kern w:val="2"/>
                        <w:sz w:val="12"/>
                        <w:szCs w:val="12"/>
                      </w:rPr>
                      <w:t xml:space="preserve">i social </w:t>
                    </w:r>
                  </w:p>
                  <w:p w14:paraId="68693F76" w14:textId="77777777" w:rsidR="000E3D32" w:rsidRPr="00531126" w:rsidRDefault="000E3D32" w:rsidP="000E3D32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 Nova Light" w:eastAsia="Calibri" w:hAnsi="Arial Nova Light" w:cs="Arial"/>
                        <w:kern w:val="2"/>
                        <w:sz w:val="12"/>
                        <w:szCs w:val="12"/>
                      </w:rPr>
                    </w:pPr>
                    <w:r w:rsidRPr="00531126">
                      <w:rPr>
                        <w:rFonts w:ascii="Arial Nova Light" w:eastAsia="Calibri" w:hAnsi="Arial Nova Light" w:cs="Arial"/>
                        <w:kern w:val="2"/>
                        <w:sz w:val="12"/>
                        <w:szCs w:val="12"/>
                      </w:rPr>
                      <w:t>de les Nacions Unides i amb estats consultiu a l’Organització d’Estats Americans i a la UNESCO</w:t>
                    </w:r>
                  </w:p>
                </w:txbxContent>
              </v:textbox>
            </v:shape>
          </w:pict>
        </mc:Fallback>
      </mc:AlternateContent>
    </w:r>
  </w:p>
  <w:p w14:paraId="38ADAAA9" w14:textId="77777777" w:rsidR="00EA6814" w:rsidRDefault="00EA6814">
    <w:pPr>
      <w:pStyle w:val="Encabezado"/>
      <w:rPr>
        <w:noProof/>
      </w:rPr>
    </w:pPr>
    <w:r>
      <w:rPr>
        <w:noProof/>
      </w:rPr>
      <w:drawing>
        <wp:inline distT="0" distB="0" distL="0" distR="0" wp14:anchorId="0580BDBB" wp14:editId="36FB6CC0">
          <wp:extent cx="882267" cy="841972"/>
          <wp:effectExtent l="0" t="0" r="0" b="0"/>
          <wp:docPr id="207475824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713" cy="855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2" w:name="_Hlk155290912"/>
    <w:r w:rsidR="000E3D32" w:rsidRPr="000E3D32">
      <w:rPr>
        <w:noProof/>
      </w:rPr>
      <w:t xml:space="preserve"> </w:t>
    </w:r>
    <w:bookmarkEnd w:id="2"/>
    <w:r w:rsidR="000E3D32">
      <w:rPr>
        <w:noProof/>
      </w:rPr>
      <w:t xml:space="preserve">                                                                                   </w:t>
    </w:r>
    <w:r w:rsidR="0075759E">
      <w:rPr>
        <w:noProof/>
      </w:rPr>
      <w:t xml:space="preserve">          </w:t>
    </w:r>
    <w:r w:rsidRPr="00EA6814">
      <w:rPr>
        <w:noProof/>
      </w:rPr>
      <w:drawing>
        <wp:inline distT="0" distB="0" distL="0" distR="0" wp14:anchorId="6687D5F8" wp14:editId="04286B3B">
          <wp:extent cx="865235" cy="842268"/>
          <wp:effectExtent l="0" t="0" r="8255" b="0"/>
          <wp:docPr id="1026" name="Picture 2">
            <a:extLst xmlns:a="http://schemas.openxmlformats.org/drawingml/2006/main">
              <a:ext uri="{FF2B5EF4-FFF2-40B4-BE49-F238E27FC236}">
                <a16:creationId xmlns:a16="http://schemas.microsoft.com/office/drawing/2014/main" id="{5901E703-38F8-14AB-6F15-F2AF770BCB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5901E703-38F8-14AB-6F15-F2AF770BCBC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235" cy="842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78E7E3" w14:textId="77777777" w:rsidR="008539ED" w:rsidRDefault="008539ED">
    <w:pPr>
      <w:pStyle w:val="Encabezado"/>
      <w:rPr>
        <w:noProof/>
      </w:rPr>
    </w:pPr>
  </w:p>
  <w:p w14:paraId="2E64EF25" w14:textId="77777777" w:rsidR="008539ED" w:rsidRDefault="008539E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DFEA" w14:textId="77777777" w:rsidR="00366D40" w:rsidRDefault="00000000">
    <w:pPr>
      <w:pStyle w:val="Encabezado"/>
    </w:pPr>
    <w:r>
      <w:rPr>
        <w:noProof/>
      </w:rPr>
      <w:pict w14:anchorId="1A0A93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51281" o:spid="_x0000_s1028" type="#_x0000_t75" style="position:absolute;margin-left:0;margin-top:0;width:109.05pt;height:602pt;z-index:-251656192;mso-position-horizontal:center;mso-position-horizontal-relative:margin;mso-position-vertical:center;mso-position-vertical-relative:margin" o:allowincell="f">
          <v:imagedata r:id="rId1" o:title="Logo lateral en gris IPA Giron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BD5"/>
    <w:multiLevelType w:val="hybridMultilevel"/>
    <w:tmpl w:val="1E366A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40A8"/>
    <w:multiLevelType w:val="hybridMultilevel"/>
    <w:tmpl w:val="F664EECE"/>
    <w:lvl w:ilvl="0" w:tplc="40F09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60DF4"/>
    <w:multiLevelType w:val="hybridMultilevel"/>
    <w:tmpl w:val="76308604"/>
    <w:lvl w:ilvl="0" w:tplc="5EE02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548B7"/>
    <w:multiLevelType w:val="hybridMultilevel"/>
    <w:tmpl w:val="516AE09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804FC"/>
    <w:multiLevelType w:val="hybridMultilevel"/>
    <w:tmpl w:val="01D6C58C"/>
    <w:lvl w:ilvl="0" w:tplc="AF8E81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F38D1"/>
    <w:multiLevelType w:val="hybridMultilevel"/>
    <w:tmpl w:val="60620990"/>
    <w:lvl w:ilvl="0" w:tplc="4476C3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E2D63"/>
    <w:multiLevelType w:val="hybridMultilevel"/>
    <w:tmpl w:val="7E145E68"/>
    <w:lvl w:ilvl="0" w:tplc="C882C4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55A7F"/>
    <w:multiLevelType w:val="hybridMultilevel"/>
    <w:tmpl w:val="FDFA1E6C"/>
    <w:lvl w:ilvl="0" w:tplc="36D864AE">
      <w:start w:val="5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92130">
    <w:abstractNumId w:val="3"/>
  </w:num>
  <w:num w:numId="2" w16cid:durableId="1282692034">
    <w:abstractNumId w:val="5"/>
  </w:num>
  <w:num w:numId="3" w16cid:durableId="403727723">
    <w:abstractNumId w:val="1"/>
  </w:num>
  <w:num w:numId="4" w16cid:durableId="470487291">
    <w:abstractNumId w:val="4"/>
  </w:num>
  <w:num w:numId="5" w16cid:durableId="496766634">
    <w:abstractNumId w:val="0"/>
  </w:num>
  <w:num w:numId="6" w16cid:durableId="206920929">
    <w:abstractNumId w:val="7"/>
  </w:num>
  <w:num w:numId="7" w16cid:durableId="1342510359">
    <w:abstractNumId w:val="6"/>
  </w:num>
  <w:num w:numId="8" w16cid:durableId="2031908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28"/>
    <w:rsid w:val="00042BE5"/>
    <w:rsid w:val="00044749"/>
    <w:rsid w:val="00045436"/>
    <w:rsid w:val="00046D0C"/>
    <w:rsid w:val="00070778"/>
    <w:rsid w:val="000835FF"/>
    <w:rsid w:val="00083AA4"/>
    <w:rsid w:val="000919C9"/>
    <w:rsid w:val="000A5AF7"/>
    <w:rsid w:val="000B5F77"/>
    <w:rsid w:val="000C5DDE"/>
    <w:rsid w:val="000D02B9"/>
    <w:rsid w:val="000D566E"/>
    <w:rsid w:val="000E0705"/>
    <w:rsid w:val="000E3D32"/>
    <w:rsid w:val="000F2881"/>
    <w:rsid w:val="000F6F5E"/>
    <w:rsid w:val="001116D5"/>
    <w:rsid w:val="00115922"/>
    <w:rsid w:val="001340DD"/>
    <w:rsid w:val="00140E3A"/>
    <w:rsid w:val="00151ED7"/>
    <w:rsid w:val="00161F05"/>
    <w:rsid w:val="001650AC"/>
    <w:rsid w:val="00170DE7"/>
    <w:rsid w:val="00177B34"/>
    <w:rsid w:val="00191A61"/>
    <w:rsid w:val="001A7E78"/>
    <w:rsid w:val="001B3DC1"/>
    <w:rsid w:val="001F3190"/>
    <w:rsid w:val="00221450"/>
    <w:rsid w:val="002272B9"/>
    <w:rsid w:val="002402BB"/>
    <w:rsid w:val="00265795"/>
    <w:rsid w:val="00271DD0"/>
    <w:rsid w:val="002A72DB"/>
    <w:rsid w:val="002C0407"/>
    <w:rsid w:val="002C20AB"/>
    <w:rsid w:val="002F0788"/>
    <w:rsid w:val="003166A7"/>
    <w:rsid w:val="003208EB"/>
    <w:rsid w:val="003235EB"/>
    <w:rsid w:val="00334BBB"/>
    <w:rsid w:val="00352207"/>
    <w:rsid w:val="00356DB6"/>
    <w:rsid w:val="0036246B"/>
    <w:rsid w:val="00366D40"/>
    <w:rsid w:val="00374F3B"/>
    <w:rsid w:val="003928DD"/>
    <w:rsid w:val="003A2CB3"/>
    <w:rsid w:val="003B082A"/>
    <w:rsid w:val="003C3395"/>
    <w:rsid w:val="003F43B3"/>
    <w:rsid w:val="004303B3"/>
    <w:rsid w:val="0043081B"/>
    <w:rsid w:val="004549FB"/>
    <w:rsid w:val="00457DD1"/>
    <w:rsid w:val="004671D6"/>
    <w:rsid w:val="00467F68"/>
    <w:rsid w:val="00494948"/>
    <w:rsid w:val="004956C5"/>
    <w:rsid w:val="004A4FDF"/>
    <w:rsid w:val="004D7E33"/>
    <w:rsid w:val="0051278B"/>
    <w:rsid w:val="005133AC"/>
    <w:rsid w:val="00520B1E"/>
    <w:rsid w:val="00531126"/>
    <w:rsid w:val="00541C0C"/>
    <w:rsid w:val="005432C9"/>
    <w:rsid w:val="00546DE8"/>
    <w:rsid w:val="00566C3F"/>
    <w:rsid w:val="005844D8"/>
    <w:rsid w:val="005921BF"/>
    <w:rsid w:val="005945F9"/>
    <w:rsid w:val="005A62BE"/>
    <w:rsid w:val="005B2AEF"/>
    <w:rsid w:val="005C1D72"/>
    <w:rsid w:val="005D30DF"/>
    <w:rsid w:val="005F7E90"/>
    <w:rsid w:val="00607170"/>
    <w:rsid w:val="006139FC"/>
    <w:rsid w:val="00614E56"/>
    <w:rsid w:val="00623CC8"/>
    <w:rsid w:val="006462EF"/>
    <w:rsid w:val="006474A0"/>
    <w:rsid w:val="00691B74"/>
    <w:rsid w:val="006937BA"/>
    <w:rsid w:val="006B045B"/>
    <w:rsid w:val="006B746E"/>
    <w:rsid w:val="006D3BDE"/>
    <w:rsid w:val="007041FF"/>
    <w:rsid w:val="007161C4"/>
    <w:rsid w:val="007203F4"/>
    <w:rsid w:val="00735489"/>
    <w:rsid w:val="0075759E"/>
    <w:rsid w:val="00773E45"/>
    <w:rsid w:val="007811EB"/>
    <w:rsid w:val="007845B0"/>
    <w:rsid w:val="00795906"/>
    <w:rsid w:val="00797F41"/>
    <w:rsid w:val="007A4AD1"/>
    <w:rsid w:val="007B5592"/>
    <w:rsid w:val="007D23FA"/>
    <w:rsid w:val="007D5314"/>
    <w:rsid w:val="00801572"/>
    <w:rsid w:val="00802139"/>
    <w:rsid w:val="00805BFB"/>
    <w:rsid w:val="0081306D"/>
    <w:rsid w:val="0081528D"/>
    <w:rsid w:val="008215ED"/>
    <w:rsid w:val="008340DB"/>
    <w:rsid w:val="00842CD0"/>
    <w:rsid w:val="0085240D"/>
    <w:rsid w:val="0085351C"/>
    <w:rsid w:val="008539ED"/>
    <w:rsid w:val="0085768E"/>
    <w:rsid w:val="008621DA"/>
    <w:rsid w:val="008656B9"/>
    <w:rsid w:val="00884B94"/>
    <w:rsid w:val="00886394"/>
    <w:rsid w:val="0089577B"/>
    <w:rsid w:val="008B2B70"/>
    <w:rsid w:val="008C4DB8"/>
    <w:rsid w:val="00904F05"/>
    <w:rsid w:val="009213EB"/>
    <w:rsid w:val="0092224B"/>
    <w:rsid w:val="00924984"/>
    <w:rsid w:val="009305CB"/>
    <w:rsid w:val="00941EFF"/>
    <w:rsid w:val="009473BB"/>
    <w:rsid w:val="0095490A"/>
    <w:rsid w:val="009577C3"/>
    <w:rsid w:val="00975FA8"/>
    <w:rsid w:val="00985F99"/>
    <w:rsid w:val="00992896"/>
    <w:rsid w:val="00992F03"/>
    <w:rsid w:val="00997856"/>
    <w:rsid w:val="009C0DAE"/>
    <w:rsid w:val="00A12EBC"/>
    <w:rsid w:val="00A1477D"/>
    <w:rsid w:val="00A42F50"/>
    <w:rsid w:val="00A43423"/>
    <w:rsid w:val="00A55161"/>
    <w:rsid w:val="00A64E0B"/>
    <w:rsid w:val="00A87231"/>
    <w:rsid w:val="00A962DD"/>
    <w:rsid w:val="00A9674E"/>
    <w:rsid w:val="00AA2E6B"/>
    <w:rsid w:val="00AB2F2D"/>
    <w:rsid w:val="00AB459A"/>
    <w:rsid w:val="00AF56B4"/>
    <w:rsid w:val="00B015E5"/>
    <w:rsid w:val="00B06E65"/>
    <w:rsid w:val="00B11442"/>
    <w:rsid w:val="00B1242C"/>
    <w:rsid w:val="00B12B28"/>
    <w:rsid w:val="00B249DD"/>
    <w:rsid w:val="00B3031B"/>
    <w:rsid w:val="00B467E7"/>
    <w:rsid w:val="00B54BBC"/>
    <w:rsid w:val="00B576B8"/>
    <w:rsid w:val="00B64E7F"/>
    <w:rsid w:val="00B66BF0"/>
    <w:rsid w:val="00B736DF"/>
    <w:rsid w:val="00B91969"/>
    <w:rsid w:val="00BD5006"/>
    <w:rsid w:val="00BE7D9F"/>
    <w:rsid w:val="00BF0638"/>
    <w:rsid w:val="00C12DE7"/>
    <w:rsid w:val="00C213D0"/>
    <w:rsid w:val="00C315E7"/>
    <w:rsid w:val="00C31B45"/>
    <w:rsid w:val="00C33260"/>
    <w:rsid w:val="00C428A8"/>
    <w:rsid w:val="00C46114"/>
    <w:rsid w:val="00C70488"/>
    <w:rsid w:val="00C751E0"/>
    <w:rsid w:val="00CA1427"/>
    <w:rsid w:val="00CA2F4E"/>
    <w:rsid w:val="00CD7D83"/>
    <w:rsid w:val="00CF7B1D"/>
    <w:rsid w:val="00D01B25"/>
    <w:rsid w:val="00D375A5"/>
    <w:rsid w:val="00D76522"/>
    <w:rsid w:val="00DA29FD"/>
    <w:rsid w:val="00DB0D20"/>
    <w:rsid w:val="00DC081E"/>
    <w:rsid w:val="00DC2025"/>
    <w:rsid w:val="00DC51F0"/>
    <w:rsid w:val="00DC653B"/>
    <w:rsid w:val="00DF7DE2"/>
    <w:rsid w:val="00E03F63"/>
    <w:rsid w:val="00E10164"/>
    <w:rsid w:val="00E21F63"/>
    <w:rsid w:val="00E22B11"/>
    <w:rsid w:val="00E35130"/>
    <w:rsid w:val="00E6428B"/>
    <w:rsid w:val="00E72351"/>
    <w:rsid w:val="00E75BD6"/>
    <w:rsid w:val="00E765A7"/>
    <w:rsid w:val="00EA6814"/>
    <w:rsid w:val="00EB6AC1"/>
    <w:rsid w:val="00EC0026"/>
    <w:rsid w:val="00EC1E98"/>
    <w:rsid w:val="00ED0BA1"/>
    <w:rsid w:val="00ED1EBF"/>
    <w:rsid w:val="00ED6FAE"/>
    <w:rsid w:val="00F2798A"/>
    <w:rsid w:val="00F33D4C"/>
    <w:rsid w:val="00F411DA"/>
    <w:rsid w:val="00F67897"/>
    <w:rsid w:val="00F67E39"/>
    <w:rsid w:val="00F72DF4"/>
    <w:rsid w:val="00F7311E"/>
    <w:rsid w:val="00F7509E"/>
    <w:rsid w:val="00F76E06"/>
    <w:rsid w:val="00F866F5"/>
    <w:rsid w:val="00F958BD"/>
    <w:rsid w:val="00FB40AC"/>
    <w:rsid w:val="00FB748E"/>
    <w:rsid w:val="00FC12C5"/>
    <w:rsid w:val="00FC5F56"/>
    <w:rsid w:val="00FD1708"/>
    <w:rsid w:val="00FD28F6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640B4"/>
  <w15:docId w15:val="{DE252938-04E7-4349-BF47-0B78DA3B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B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E72351"/>
    <w:pPr>
      <w:keepNext/>
      <w:suppressAutoHyphens w:val="0"/>
      <w:jc w:val="both"/>
      <w:outlineLvl w:val="0"/>
    </w:pPr>
    <w:rPr>
      <w:rFonts w:ascii="Trebuchet MS" w:hAnsi="Trebuchet MS"/>
      <w:b/>
      <w:snapToGrid w:val="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5BFB"/>
    <w:pPr>
      <w:tabs>
        <w:tab w:val="center" w:pos="4252"/>
        <w:tab w:val="right" w:pos="8504"/>
      </w:tabs>
      <w:suppressAutoHyphens w:val="0"/>
    </w:pPr>
    <w:rPr>
      <w:rFonts w:ascii="Arial" w:hAnsi="Arial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5BFB"/>
  </w:style>
  <w:style w:type="paragraph" w:styleId="Piedepgina">
    <w:name w:val="footer"/>
    <w:basedOn w:val="Normal"/>
    <w:link w:val="PiedepginaCar"/>
    <w:uiPriority w:val="99"/>
    <w:unhideWhenUsed/>
    <w:rsid w:val="00805BFB"/>
    <w:pPr>
      <w:tabs>
        <w:tab w:val="center" w:pos="4252"/>
        <w:tab w:val="right" w:pos="8504"/>
      </w:tabs>
      <w:suppressAutoHyphens w:val="0"/>
    </w:pPr>
    <w:rPr>
      <w:rFonts w:ascii="Arial" w:hAnsi="Arial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5BFB"/>
  </w:style>
  <w:style w:type="paragraph" w:styleId="Textodeglobo">
    <w:name w:val="Balloon Text"/>
    <w:basedOn w:val="Normal"/>
    <w:link w:val="TextodegloboCar"/>
    <w:uiPriority w:val="99"/>
    <w:semiHidden/>
    <w:unhideWhenUsed/>
    <w:rsid w:val="00805BFB"/>
    <w:pPr>
      <w:suppressAutoHyphens w:val="0"/>
    </w:pPr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B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1F63"/>
    <w:pPr>
      <w:suppressAutoHyphens w:val="0"/>
      <w:spacing w:before="100" w:beforeAutospacing="1" w:after="100" w:afterAutospacing="1"/>
    </w:pPr>
    <w:rPr>
      <w:rFonts w:eastAsiaTheme="minorEastAsia"/>
      <w:lang w:eastAsia="ca-ES"/>
    </w:rPr>
  </w:style>
  <w:style w:type="character" w:styleId="Hipervnculo">
    <w:name w:val="Hyperlink"/>
    <w:basedOn w:val="Fuentedeprrafopredeter"/>
    <w:unhideWhenUsed/>
    <w:rsid w:val="00E21F63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2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E72351"/>
    <w:rPr>
      <w:rFonts w:ascii="Trebuchet MS" w:eastAsia="Times New Roman" w:hAnsi="Trebuchet MS" w:cs="Times New Roman"/>
      <w:b/>
      <w:snapToGrid w:val="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72351"/>
    <w:pPr>
      <w:suppressAutoHyphens w:val="0"/>
      <w:ind w:left="708"/>
    </w:pPr>
    <w:rPr>
      <w:rFonts w:ascii="Arial" w:hAnsi="Arial"/>
      <w:szCs w:val="20"/>
      <w:lang w:eastAsia="es-ES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773E4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B0D2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B12B28"/>
    <w:pPr>
      <w:spacing w:line="240" w:lineRule="atLeast"/>
      <w:jc w:val="center"/>
    </w:pPr>
    <w:rPr>
      <w:rFonts w:ascii="Helvetica LT Std Black" w:hAnsi="Helvetica LT Std Black"/>
      <w:b/>
      <w:i/>
      <w:sz w:val="32"/>
      <w:szCs w:val="32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B12B28"/>
    <w:rPr>
      <w:rFonts w:ascii="Helvetica LT Std Black" w:eastAsia="Times New Roman" w:hAnsi="Helvetica LT Std Black" w:cs="Times New Roman"/>
      <w:b/>
      <w:i/>
      <w:sz w:val="32"/>
      <w:szCs w:val="32"/>
      <w:u w:val="single"/>
      <w:lang w:eastAsia="ar-SA"/>
    </w:rPr>
  </w:style>
  <w:style w:type="paragraph" w:styleId="Sinespaciado">
    <w:name w:val="No Spacing"/>
    <w:uiPriority w:val="1"/>
    <w:qFormat/>
    <w:rsid w:val="00B12B28"/>
    <w:pPr>
      <w:spacing w:after="0" w:line="240" w:lineRule="auto"/>
    </w:pPr>
    <w:rPr>
      <w:rFonts w:eastAsia="Calibri" w:cs="Times New Roman"/>
    </w:rPr>
  </w:style>
  <w:style w:type="paragraph" w:customStyle="1" w:styleId="cvgsua">
    <w:name w:val="cvgsua"/>
    <w:basedOn w:val="Normal"/>
    <w:rsid w:val="002C20AB"/>
    <w:pPr>
      <w:suppressAutoHyphens w:val="0"/>
      <w:spacing w:before="100" w:beforeAutospacing="1" w:after="100" w:afterAutospacing="1"/>
    </w:pPr>
    <w:rPr>
      <w:lang w:eastAsia="ca-ES"/>
    </w:rPr>
  </w:style>
  <w:style w:type="character" w:customStyle="1" w:styleId="oypena">
    <w:name w:val="oypena"/>
    <w:basedOn w:val="Fuentedeprrafopredeter"/>
    <w:rsid w:val="002C2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agirona@ipagirona.org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eb.ipaespana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idad@ipaespana.org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5" Type="http://schemas.openxmlformats.org/officeDocument/2006/relationships/hyperlink" Target="mailto:ipagirona@ipagirona.org" TargetMode="External"/><Relationship Id="rId4" Type="http://schemas.openxmlformats.org/officeDocument/2006/relationships/hyperlink" Target="mailto:ipagirona@ipagiron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ull%20en%20blanc%20oficial%20amb%20logo%20nou%20-2024.dotx" TargetMode="External"/></Relationships>
</file>

<file path=word/theme/theme1.xml><?xml version="1.0" encoding="utf-8"?>
<a:theme xmlns:a="http://schemas.openxmlformats.org/drawingml/2006/main" name="Tema de Office">
  <a:themeElements>
    <a:clrScheme name="IPA">
      <a:dk1>
        <a:srgbClr val="0000BF"/>
      </a:dk1>
      <a:lt1>
        <a:srgbClr val="C6D9F0"/>
      </a:lt1>
      <a:dk2>
        <a:srgbClr val="6565FF"/>
      </a:dk2>
      <a:lt2>
        <a:srgbClr val="C6D9F0"/>
      </a:lt2>
      <a:accent1>
        <a:srgbClr val="0000BF"/>
      </a:accent1>
      <a:accent2>
        <a:srgbClr val="6565FF"/>
      </a:accent2>
      <a:accent3>
        <a:srgbClr val="9999FF"/>
      </a:accent3>
      <a:accent4>
        <a:srgbClr val="548DD4"/>
      </a:accent4>
      <a:accent5>
        <a:srgbClr val="8DB3E2"/>
      </a:accent5>
      <a:accent6>
        <a:srgbClr val="C6D9F0"/>
      </a:accent6>
      <a:hlink>
        <a:srgbClr val="0000FF"/>
      </a:hlink>
      <a:folHlink>
        <a:srgbClr val="FF000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06598-C9DB-4331-AE51-B383F3ACB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 en blanc oficial amb logo nou -2024</Template>
  <TotalTime>40</TotalTime>
  <Pages>1</Pages>
  <Words>618</Words>
  <Characters>3403</Characters>
  <Application>Microsoft Office Word</Application>
  <DocSecurity>0</DocSecurity>
  <Lines>28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 ob</dc:creator>
  <cp:lastModifiedBy>Sergi Ortiz</cp:lastModifiedBy>
  <cp:revision>9</cp:revision>
  <cp:lastPrinted>2024-05-12T14:10:00Z</cp:lastPrinted>
  <dcterms:created xsi:type="dcterms:W3CDTF">2026-01-10T18:58:00Z</dcterms:created>
  <dcterms:modified xsi:type="dcterms:W3CDTF">2026-01-11T15:50:00Z</dcterms:modified>
</cp:coreProperties>
</file>